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1242"/>
        <w:gridCol w:w="3544"/>
      </w:tblGrid>
      <w:tr w:rsidR="00E8533D" w:rsidRPr="00E8533D" w14:paraId="05E5EF65" w14:textId="77777777">
        <w:tc>
          <w:tcPr>
            <w:tcW w:w="1242" w:type="dxa"/>
          </w:tcPr>
          <w:p w14:paraId="6B8F1AFD" w14:textId="1CC8BA7F" w:rsidR="00E8533D" w:rsidRDefault="00E8533D">
            <w:pPr>
              <w:spacing w:line="276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1755322284" w:edGrp="everyone" w:colFirst="1" w:colLast="1"/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Vessel :</w:t>
            </w:r>
            <w:proofErr w:type="gramEnd"/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C0B3B11" w14:textId="77777777" w:rsidR="00E8533D" w:rsidRDefault="00E8533D">
            <w:pPr>
              <w:spacing w:line="276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permEnd w:id="1755322284"/>
    </w:tbl>
    <w:p w14:paraId="0A2057C6" w14:textId="77777777" w:rsidR="00E8533D" w:rsidRPr="00E8533D" w:rsidRDefault="00E8533D" w:rsidP="00E8533D">
      <w:pPr>
        <w:spacing w:line="276" w:lineRule="auto"/>
        <w:ind w:left="-567"/>
        <w:rPr>
          <w:rFonts w:ascii="Arial" w:hAnsi="Arial" w:cs="Arial"/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8100"/>
        <w:gridCol w:w="705"/>
        <w:gridCol w:w="705"/>
        <w:gridCol w:w="705"/>
      </w:tblGrid>
      <w:tr w:rsidR="00DB0437" w:rsidRPr="00DB0437" w14:paraId="02F6BAA1" w14:textId="31E12D6D">
        <w:tc>
          <w:tcPr>
            <w:tcW w:w="558" w:type="dxa"/>
            <w:shd w:val="clear" w:color="auto" w:fill="F2F2F2"/>
            <w:vAlign w:val="center"/>
          </w:tcPr>
          <w:p w14:paraId="6D5C3F8D" w14:textId="77777777" w:rsidR="00DB0437" w:rsidRPr="00DB0437" w:rsidRDefault="00DB0437" w:rsidP="00DB0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100" w:type="dxa"/>
            <w:shd w:val="clear" w:color="auto" w:fill="F2F2F2"/>
            <w:vAlign w:val="center"/>
          </w:tcPr>
          <w:p w14:paraId="06FEE855" w14:textId="7D3A8595" w:rsidR="00DB0437" w:rsidRPr="00DB0437" w:rsidRDefault="00DB0437" w:rsidP="00DB043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ACCESS AND SAFE MOVEMENT </w:t>
            </w:r>
          </w:p>
        </w:tc>
        <w:tc>
          <w:tcPr>
            <w:tcW w:w="705" w:type="dxa"/>
            <w:shd w:val="clear" w:color="auto" w:fill="F2F2F2"/>
            <w:vAlign w:val="center"/>
          </w:tcPr>
          <w:p w14:paraId="26987448" w14:textId="304D2B96" w:rsidR="00DB0437" w:rsidRPr="00DB0437" w:rsidRDefault="00DB0437" w:rsidP="00DB0437">
            <w:pPr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05" w:type="dxa"/>
            <w:shd w:val="clear" w:color="auto" w:fill="F2F2F2"/>
            <w:vAlign w:val="center"/>
          </w:tcPr>
          <w:p w14:paraId="28000DEF" w14:textId="55CF3984" w:rsidR="00DB0437" w:rsidRPr="00DB0437" w:rsidRDefault="00DB0437" w:rsidP="00DB0437">
            <w:pPr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05" w:type="dxa"/>
            <w:shd w:val="clear" w:color="auto" w:fill="F2F2F2"/>
            <w:vAlign w:val="center"/>
          </w:tcPr>
          <w:p w14:paraId="41B1C526" w14:textId="64E20C91" w:rsidR="00DB0437" w:rsidRPr="00DB0437" w:rsidRDefault="00DB0437" w:rsidP="00DB0437">
            <w:pPr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N/A</w:t>
            </w:r>
          </w:p>
        </w:tc>
      </w:tr>
      <w:tr w:rsidR="00DB0437" w:rsidRPr="00E8533D" w14:paraId="6125A72A" w14:textId="77777777" w:rsidTr="00DB0437">
        <w:tc>
          <w:tcPr>
            <w:tcW w:w="558" w:type="dxa"/>
            <w:vAlign w:val="center"/>
          </w:tcPr>
          <w:p w14:paraId="4E62642A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928325574" w:edGrp="everyone" w:colFirst="2" w:colLast="2"/>
            <w:permStart w:id="1406762057" w:edGrp="everyone" w:colFirst="3" w:colLast="3"/>
            <w:permStart w:id="1549926885" w:edGrp="everyone" w:colFirst="4" w:colLast="4"/>
            <w:r w:rsidRPr="00E8533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100" w:type="dxa"/>
            <w:vAlign w:val="center"/>
          </w:tcPr>
          <w:p w14:paraId="2FA98983" w14:textId="47B73684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means of access on board (particularly ladders and stairs), in a safe condition, well-lit and unobstructed?</w:t>
            </w:r>
          </w:p>
        </w:tc>
        <w:tc>
          <w:tcPr>
            <w:tcW w:w="705" w:type="dxa"/>
            <w:vAlign w:val="center"/>
          </w:tcPr>
          <w:p w14:paraId="160D207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10A224DC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376CB9EE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0809A55B" w14:textId="77777777" w:rsidTr="00DB0437"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7C8AEFF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935818642" w:edGrp="everyone" w:colFirst="2" w:colLast="2"/>
            <w:permStart w:id="693437290" w:edGrp="everyone" w:colFirst="3" w:colLast="3"/>
            <w:permStart w:id="183587144" w:edGrp="everyone" w:colFirst="4" w:colLast="4"/>
            <w:permEnd w:id="928325574"/>
            <w:permEnd w:id="1406762057"/>
            <w:permEnd w:id="1549926885"/>
            <w:r w:rsidRPr="00E8533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vAlign w:val="center"/>
          </w:tcPr>
          <w:p w14:paraId="7923C9CA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If any means of access is in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a dangerous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condition, are staff aware &amp; will the danger be</w:t>
            </w:r>
            <w:r w:rsidRPr="00E8533D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E8533D">
              <w:rPr>
                <w:rFonts w:ascii="Arial" w:hAnsi="Arial" w:cs="Arial"/>
                <w:sz w:val="22"/>
                <w:szCs w:val="22"/>
              </w:rPr>
              <w:t>suitably blocked off and warning notices posted?</w:t>
            </w:r>
          </w:p>
        </w:tc>
        <w:tc>
          <w:tcPr>
            <w:tcW w:w="705" w:type="dxa"/>
            <w:vAlign w:val="center"/>
          </w:tcPr>
          <w:p w14:paraId="6D01311B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61C5DA3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7E5117C4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11E0F739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3DF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98179833" w:edGrp="everyone" w:colFirst="2" w:colLast="2"/>
            <w:permStart w:id="1897598021" w:edGrp="everyone" w:colFirst="3" w:colLast="3"/>
            <w:permStart w:id="1382506630" w:edGrp="everyone" w:colFirst="4" w:colLast="4"/>
            <w:permEnd w:id="935818642"/>
            <w:permEnd w:id="693437290"/>
            <w:permEnd w:id="183587144"/>
            <w:r w:rsidRPr="00E8533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34FE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Is access throughout the ship both for transit and working purposes and escape routes clearly marked, well lit, unobstructed, free of tripping hazards and safe?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FEA9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74F1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7F80F91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6C7B9215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EF9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94088240" w:edGrp="everyone" w:colFirst="2" w:colLast="2"/>
            <w:permStart w:id="522597326" w:edGrp="everyone" w:colFirst="3" w:colLast="3"/>
            <w:permStart w:id="641351564" w:edGrp="everyone" w:colFirst="4" w:colLast="4"/>
            <w:permEnd w:id="1498179833"/>
            <w:permEnd w:id="1897598021"/>
            <w:permEnd w:id="1382506630"/>
            <w:r w:rsidRPr="00E8533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624E" w14:textId="19DCEB0A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fixtures and fittings over which seamen might trip or which project, particularly overhead, thereby causing potential hazards, suitably painted, or marked?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3F3EC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1774F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3EDAD71F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0D90BBA1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16F4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813772326" w:edGrp="everyone" w:colFirst="2" w:colLast="2"/>
            <w:permStart w:id="1472560361" w:edGrp="everyone" w:colFirst="3" w:colLast="3"/>
            <w:permStart w:id="1134130685" w:edGrp="everyone" w:colFirst="4" w:colLast="4"/>
            <w:permEnd w:id="594088240"/>
            <w:permEnd w:id="522597326"/>
            <w:permEnd w:id="641351564"/>
            <w:r w:rsidRPr="00E8533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7B10" w14:textId="77777777" w:rsidR="00DB0437" w:rsidRPr="00E8533D" w:rsidRDefault="00DB0437" w:rsidP="00DB0437">
            <w:pPr>
              <w:spacing w:line="276" w:lineRule="auto"/>
              <w:ind w:left="-530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Is all gear which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has to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be stored anywhere on board, suitably and safely secured against heavy rolling pitching and/or accidental contact and in the appropriate place?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6E84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9F95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292F104A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76261FF5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D3A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46462871" w:edGrp="everyone" w:colFirst="2" w:colLast="2"/>
            <w:permStart w:id="1394816068" w:edGrp="everyone" w:colFirst="3" w:colLast="3"/>
            <w:permStart w:id="1343045511" w:edGrp="everyone" w:colFirst="4" w:colLast="4"/>
            <w:permEnd w:id="813772326"/>
            <w:permEnd w:id="1472560361"/>
            <w:permEnd w:id="1134130685"/>
            <w:r w:rsidRPr="00E8533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528F" w14:textId="2991075A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Are all handrails/guard rails/chains/ropes </w:t>
            </w:r>
            <w:proofErr w:type="spellStart"/>
            <w:r w:rsidRPr="00E8533D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E8533D">
              <w:rPr>
                <w:rFonts w:ascii="Arial" w:hAnsi="Arial" w:cs="Arial"/>
                <w:sz w:val="22"/>
                <w:szCs w:val="22"/>
              </w:rPr>
              <w:t xml:space="preserve"> in place, secure and in good condition?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7396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2DFA3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757A76A2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39721663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E4A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35460515" w:edGrp="everyone" w:colFirst="2" w:colLast="2"/>
            <w:permStart w:id="384974809" w:edGrp="everyone" w:colFirst="3" w:colLast="3"/>
            <w:permStart w:id="156005130" w:edGrp="everyone" w:colFirst="4" w:colLast="4"/>
            <w:permEnd w:id="1646462871"/>
            <w:permEnd w:id="1394816068"/>
            <w:permEnd w:id="1343045511"/>
            <w:r w:rsidRPr="00E8533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BA3F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Are all openings through which a person could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fall,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suitably fenced?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CE0D9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AB622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4E29ECE6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160B79A6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9DD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50105372" w:edGrp="everyone" w:colFirst="2" w:colLast="2"/>
            <w:permStart w:id="1151629464" w:edGrp="everyone" w:colFirst="3" w:colLast="3"/>
            <w:permStart w:id="617876517" w:edGrp="everyone" w:colFirst="4" w:colLast="4"/>
            <w:permEnd w:id="1535460515"/>
            <w:permEnd w:id="384974809"/>
            <w:permEnd w:id="156005130"/>
            <w:r w:rsidRPr="00E8533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450E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If portable ladders are in use, are they in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a satisfactory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condition and staff aware of securing procedures and angles?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2FEE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9D56F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7D5DE44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050105372"/>
      <w:permEnd w:id="1151629464"/>
      <w:permEnd w:id="617876517"/>
      <w:tr w:rsidR="00DB0437" w:rsidRPr="00DB0437" w14:paraId="0C1AB675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46808A" w14:textId="77777777" w:rsidR="00DB0437" w:rsidRPr="00DB0437" w:rsidRDefault="00DB0437" w:rsidP="00DB0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BE008F" w14:textId="51986FE7" w:rsidR="00DB0437" w:rsidRPr="00DB0437" w:rsidRDefault="00DB0437" w:rsidP="00DB043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ORKING ENVIRONMENT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2819EF" w14:textId="2917FE26" w:rsidR="00DB0437" w:rsidRPr="00DB0437" w:rsidRDefault="00DB0437" w:rsidP="00DB0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7B134" w14:textId="187DC4AF" w:rsidR="00DB0437" w:rsidRPr="00DB0437" w:rsidRDefault="00DB0437" w:rsidP="00DB0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05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FD5E764" w14:textId="2BEF2EFD" w:rsidR="00DB0437" w:rsidRPr="00DB0437" w:rsidRDefault="00DB0437" w:rsidP="00DB0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N/A</w:t>
            </w:r>
          </w:p>
        </w:tc>
      </w:tr>
      <w:tr w:rsidR="00DB0437" w:rsidRPr="00E8533D" w14:paraId="6B0189A7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52C9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44711046" w:edGrp="everyone" w:colFirst="2" w:colLast="2"/>
            <w:permStart w:id="2111858357" w:edGrp="everyone" w:colFirst="3" w:colLast="3"/>
            <w:permStart w:id="567362992" w:edGrp="everyone" w:colFirst="4" w:colLast="4"/>
            <w:r w:rsidRPr="00E8533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D045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Are areas where a person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has to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work,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safe to enter?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CCC9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1C1DA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59A6B1D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50977992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B1DF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941495184" w:edGrp="everyone" w:colFirst="2" w:colLast="2"/>
            <w:permStart w:id="1022889882" w:edGrp="everyone" w:colFirst="3" w:colLast="3"/>
            <w:permStart w:id="13315501" w:edGrp="everyone" w:colFirst="4" w:colLast="4"/>
            <w:permEnd w:id="1844711046"/>
            <w:permEnd w:id="2111858357"/>
            <w:permEnd w:id="567362992"/>
            <w:r w:rsidRPr="00E8533D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888F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Are lighting levels adequate and all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lights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including emergency lights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 xml:space="preserve"> fully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operational? Are stairways and work areas adequately lighted.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1B9E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5B8BF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1D8D4B89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02A93360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B5B9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3604884" w:edGrp="everyone" w:colFirst="2" w:colLast="2"/>
            <w:permStart w:id="1339230513" w:edGrp="everyone" w:colFirst="3" w:colLast="3"/>
            <w:permStart w:id="1275794478" w:edGrp="everyone" w:colFirst="4" w:colLast="4"/>
            <w:permEnd w:id="941495184"/>
            <w:permEnd w:id="1022889882"/>
            <w:permEnd w:id="13315501"/>
            <w:r w:rsidRPr="00E8533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5254" w14:textId="233B6FB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the decks, E/R, other workspaces, and accommodation clear of rubbish, combustible material, spilled oil etc.?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2050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6E2CF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419816A3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7C1F3068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9A4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13567823" w:edGrp="everyone" w:colFirst="2" w:colLast="2"/>
            <w:permStart w:id="320694799" w:edGrp="everyone" w:colFirst="3" w:colLast="3"/>
            <w:permStart w:id="1782152790" w:edGrp="everyone" w:colFirst="4" w:colLast="4"/>
            <w:permEnd w:id="73604884"/>
            <w:permEnd w:id="1339230513"/>
            <w:permEnd w:id="1275794478"/>
            <w:r w:rsidRPr="00E8533D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7CAD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Is ventilation adequate at working space.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EAC06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A3E5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2076797B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2B793A9A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05FC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04506689" w:edGrp="everyone" w:colFirst="2" w:colLast="2"/>
            <w:permStart w:id="1776692145" w:edGrp="everyone" w:colFirst="3" w:colLast="3"/>
            <w:permStart w:id="310532559" w:edGrp="everyone" w:colFirst="4" w:colLast="4"/>
            <w:permEnd w:id="1613567823"/>
            <w:permEnd w:id="320694799"/>
            <w:permEnd w:id="1782152790"/>
            <w:r w:rsidRPr="00E8533D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664A" w14:textId="64399D81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Are members of the crew adequately protected from exposure to noise, when necessary, in Engine Room, Pumproom and emergency generator room etc. 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42B9A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9A38F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13F4A56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25D149AF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00E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25983980" w:edGrp="everyone" w:colFirst="2" w:colLast="2"/>
            <w:permStart w:id="1179469760" w:edGrp="everyone" w:colFirst="3" w:colLast="3"/>
            <w:permStart w:id="736114342" w:edGrp="everyone" w:colFirst="4" w:colLast="4"/>
            <w:permEnd w:id="404506689"/>
            <w:permEnd w:id="1776692145"/>
            <w:permEnd w:id="310532559"/>
            <w:r w:rsidRPr="00E8533D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B1C1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Is the space clear of any dangerous goods and substances left unnecessarily and all items stored in a safe manner in engine room, steering gear room, engine room workshop and other working space.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CFB0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7F592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48349F5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2BF95DD0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953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68439238" w:edGrp="everyone" w:colFirst="2" w:colLast="2"/>
            <w:permStart w:id="2109490600" w:edGrp="everyone" w:colFirst="3" w:colLast="3"/>
            <w:permStart w:id="389764749" w:edGrp="everyone" w:colFirst="4" w:colLast="4"/>
            <w:permEnd w:id="1025983980"/>
            <w:permEnd w:id="1179469760"/>
            <w:permEnd w:id="736114342"/>
            <w:r w:rsidRPr="00E8533D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51BD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all loose tools, stores and similar items properly secured and not left lying around unnecessarily?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8B0C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38D1B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4BA8F63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5334288C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CE4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28167106" w:edGrp="everyone" w:colFirst="2" w:colLast="2"/>
            <w:permStart w:id="450523370" w:edGrp="everyone" w:colFirst="3" w:colLast="3"/>
            <w:permStart w:id="1235049416" w:edGrp="everyone" w:colFirst="4" w:colLast="4"/>
            <w:permEnd w:id="1668439238"/>
            <w:permEnd w:id="2109490600"/>
            <w:permEnd w:id="389764749"/>
            <w:r w:rsidRPr="00E8533D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575A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all safety signs and IMO posters correctly positioned and clearly readable?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4D2F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E1B34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0CB6930E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12B6BAAE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600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66193098" w:edGrp="everyone" w:colFirst="2" w:colLast="2"/>
            <w:permStart w:id="380534058" w:edGrp="everyone" w:colFirst="3" w:colLast="3"/>
            <w:permStart w:id="1432244401" w:edGrp="everyone" w:colFirst="4" w:colLast="4"/>
            <w:permEnd w:id="1128167106"/>
            <w:permEnd w:id="450523370"/>
            <w:permEnd w:id="1235049416"/>
            <w:r w:rsidRPr="00E8533D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8B03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Are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internal communications equipment tested and operating correctly?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8AF9C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5AC04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43B50612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666193098"/>
      <w:permEnd w:id="380534058"/>
      <w:permEnd w:id="1432244401"/>
      <w:tr w:rsidR="00DB0437" w:rsidRPr="00DB0437" w14:paraId="03D20C57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246C66" w14:textId="77777777" w:rsidR="00DB0437" w:rsidRPr="00DB0437" w:rsidRDefault="00DB0437" w:rsidP="00DB0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5F2799" w14:textId="2318552F" w:rsidR="00DB0437" w:rsidRPr="00DB0437" w:rsidRDefault="00DB0437" w:rsidP="00DB043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ORKING CONDITIONS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EE84F" w14:textId="6EA53784" w:rsidR="00DB0437" w:rsidRPr="00DB0437" w:rsidRDefault="00DB0437" w:rsidP="00DB0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A2DC5E" w14:textId="534FA3D6" w:rsidR="00DB0437" w:rsidRPr="00DB0437" w:rsidRDefault="00DB0437" w:rsidP="00DB0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05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1ECC86E" w14:textId="314D1D56" w:rsidR="00DB0437" w:rsidRPr="00DB0437" w:rsidRDefault="00DB0437" w:rsidP="00DB0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N/A</w:t>
            </w:r>
          </w:p>
        </w:tc>
      </w:tr>
      <w:tr w:rsidR="00DB0437" w:rsidRPr="00E8533D" w14:paraId="26C5FF3B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1A0F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67924273" w:edGrp="everyone" w:colFirst="2" w:colLast="2"/>
            <w:permStart w:id="1617060549" w:edGrp="everyone" w:colFirst="3" w:colLast="3"/>
            <w:permStart w:id="1781484381" w:edGrp="everyone" w:colFirst="4" w:colLast="4"/>
            <w:r w:rsidRPr="00E8533D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6A9E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Is machinery adequately guarded where necessary to protect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operator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from hazards?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B1FF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533A6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08FB2BA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78941382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4D4F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7106097" w:edGrp="everyone" w:colFirst="2" w:colLast="2"/>
            <w:permStart w:id="1890993959" w:edGrp="everyone" w:colFirst="3" w:colLast="3"/>
            <w:permStart w:id="1037644861" w:edGrp="everyone" w:colFirst="4" w:colLast="4"/>
            <w:permEnd w:id="267924273"/>
            <w:permEnd w:id="1617060549"/>
            <w:permEnd w:id="1781484381"/>
            <w:r w:rsidRPr="00E8533D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7F22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any necessary safe operating instructions clearly displayed?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8EE0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F6E1C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09400889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382FDCBE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54B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57875119" w:edGrp="everyone" w:colFirst="2" w:colLast="2"/>
            <w:permStart w:id="23417070" w:edGrp="everyone" w:colFirst="3" w:colLast="3"/>
            <w:permStart w:id="1956455949" w:edGrp="everyone" w:colFirst="4" w:colLast="4"/>
            <w:permEnd w:id="57106097"/>
            <w:permEnd w:id="1890993959"/>
            <w:permEnd w:id="1037644861"/>
            <w:r w:rsidRPr="00E8533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DF4C" w14:textId="77777777" w:rsidR="00DB0437" w:rsidRPr="00E8533D" w:rsidDel="00207028" w:rsidRDefault="00DB0437" w:rsidP="00DB04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any necessary safety signs clearly displayed?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E594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2C2CB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5857B7B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34D441C9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492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74983322" w:edGrp="everyone" w:colFirst="2" w:colLast="2"/>
            <w:permStart w:id="1267497910" w:edGrp="everyone" w:colFirst="3" w:colLast="3"/>
            <w:permStart w:id="1244232520" w:edGrp="everyone" w:colFirst="4" w:colLast="4"/>
            <w:permEnd w:id="557875119"/>
            <w:permEnd w:id="23417070"/>
            <w:permEnd w:id="1956455949"/>
            <w:r w:rsidRPr="00E8533D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443E" w14:textId="77777777" w:rsidR="00DB0437" w:rsidRPr="00E8533D" w:rsidDel="00207028" w:rsidRDefault="00DB0437" w:rsidP="00DB04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Are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permits-to-work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used and observed where necessary?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4BC6B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D09B2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2D79CDA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150144C3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90F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16948801" w:edGrp="everyone" w:colFirst="2" w:colLast="2"/>
            <w:permStart w:id="190386777" w:edGrp="everyone" w:colFirst="3" w:colLast="3"/>
            <w:permStart w:id="1112545609" w:edGrp="everyone" w:colFirst="4" w:colLast="4"/>
            <w:permEnd w:id="1474983322"/>
            <w:permEnd w:id="1267497910"/>
            <w:permEnd w:id="1244232520"/>
            <w:r w:rsidRPr="00E8533D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1301" w14:textId="77777777" w:rsidR="00DB0437" w:rsidRPr="00E8533D" w:rsidDel="00207028" w:rsidRDefault="00DB0437" w:rsidP="00DB04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Are crew working in engine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room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and on deck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area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wearing necessary protective clothing and equipment?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CBFB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3ABB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096F7C53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52707ABA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A0B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37229635" w:edGrp="everyone" w:colFirst="2" w:colLast="2"/>
            <w:permStart w:id="1216244851" w:edGrp="everyone" w:colFirst="3" w:colLast="3"/>
            <w:permStart w:id="1505642686" w:edGrp="everyone" w:colFirst="4" w:colLast="4"/>
            <w:permEnd w:id="1916948801"/>
            <w:permEnd w:id="190386777"/>
            <w:permEnd w:id="1112545609"/>
            <w:r w:rsidRPr="00E8533D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7473" w14:textId="7788A22C" w:rsidR="00DB0437" w:rsidRPr="00E8533D" w:rsidDel="00207028" w:rsidRDefault="00DB0437" w:rsidP="00DB04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Is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protective clothing and equipment in good condition and being correctly used?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C4B0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6161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1DC9669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0F679533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184C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92222434" w:edGrp="everyone" w:colFirst="2" w:colLast="2"/>
            <w:permStart w:id="409411616" w:edGrp="everyone" w:colFirst="3" w:colLast="3"/>
            <w:permStart w:id="2006673544" w:edGrp="everyone" w:colFirst="4" w:colLast="4"/>
            <w:permEnd w:id="737229635"/>
            <w:permEnd w:id="1216244851"/>
            <w:permEnd w:id="1505642686"/>
            <w:r w:rsidRPr="00E8533D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F692" w14:textId="115C4079" w:rsidR="00DB0437" w:rsidRPr="00E8533D" w:rsidDel="00207028" w:rsidRDefault="00DB0437" w:rsidP="00DB04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Is all equipment free from defects in E/R workshop and other working areas? 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92C83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D5F86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349691E4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4C581740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6FF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46902238" w:edGrp="everyone" w:colFirst="2" w:colLast="2"/>
            <w:permStart w:id="537804824" w:edGrp="everyone" w:colFirst="3" w:colLast="3"/>
            <w:permStart w:id="123828615" w:edGrp="everyone" w:colFirst="4" w:colLast="4"/>
            <w:permEnd w:id="1892222434"/>
            <w:permEnd w:id="409411616"/>
            <w:permEnd w:id="2006673544"/>
            <w:r w:rsidRPr="00E8533D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1CAF" w14:textId="77777777" w:rsidR="00DB0437" w:rsidRPr="00E8533D" w:rsidDel="00207028" w:rsidRDefault="00DB0437" w:rsidP="00DB04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Is the level of supervision adequate particularly for inexperienced crew?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3EE4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87816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7C43B3D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321E30C6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D6BA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05560146" w:edGrp="everyone" w:colFirst="2" w:colLast="2"/>
            <w:permStart w:id="263260981" w:edGrp="everyone" w:colFirst="3" w:colLast="3"/>
            <w:permStart w:id="1276582958" w:edGrp="everyone" w:colFirst="4" w:colLast="4"/>
            <w:permEnd w:id="1146902238"/>
            <w:permEnd w:id="537804824"/>
            <w:permEnd w:id="123828615"/>
            <w:r w:rsidRPr="00E8533D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8DA9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Are first aid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kit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available in designated locations and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date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of expiry checked?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9826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CACEB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493284D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5ECDC572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F68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30715617" w:edGrp="everyone" w:colFirst="2" w:colLast="2"/>
            <w:permStart w:id="1611023486" w:edGrp="everyone" w:colFirst="3" w:colLast="3"/>
            <w:permStart w:id="189339595" w:edGrp="everyone" w:colFirst="4" w:colLast="4"/>
            <w:permEnd w:id="1305560146"/>
            <w:permEnd w:id="263260981"/>
            <w:permEnd w:id="1276582958"/>
            <w:r w:rsidRPr="00E8533D">
              <w:rPr>
                <w:rFonts w:ascii="Arial" w:hAnsi="Arial" w:cs="Arial"/>
                <w:sz w:val="22"/>
                <w:szCs w:val="22"/>
              </w:rPr>
              <w:lastRenderedPageBreak/>
              <w:t>27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16F2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Is emergency eye wash placed in paint store, Chemical locker / Battery room and expiry date checked?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C187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3127A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7078A13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130715617"/>
      <w:permEnd w:id="1611023486"/>
      <w:permEnd w:id="189339595"/>
      <w:tr w:rsidR="00DB0437" w:rsidRPr="00DB0437" w14:paraId="278654FF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1C9A08" w14:textId="77777777" w:rsidR="00DB0437" w:rsidRPr="00DB0437" w:rsidRDefault="00DB0437" w:rsidP="00DB0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4DE2CC" w14:textId="2E58A17F" w:rsidR="00DB0437" w:rsidRPr="00DB0437" w:rsidRDefault="00DB0437" w:rsidP="00DB043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MISCELLANEOUS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2874C" w14:textId="1BF41747" w:rsidR="00DB0437" w:rsidRPr="00DB0437" w:rsidRDefault="00DB0437" w:rsidP="00DB0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0D4A9F" w14:textId="7E2DB6B0" w:rsidR="00DB0437" w:rsidRPr="00DB0437" w:rsidRDefault="00DB0437" w:rsidP="00DB0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05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EF491B3" w14:textId="3AC66B1C" w:rsidR="00DB0437" w:rsidRPr="00DB0437" w:rsidRDefault="00DB0437" w:rsidP="00DB0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N/A</w:t>
            </w:r>
          </w:p>
        </w:tc>
      </w:tr>
      <w:tr w:rsidR="00DB0437" w:rsidRPr="00E8533D" w14:paraId="774DCEC6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93B9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23971798" w:edGrp="everyone" w:colFirst="2" w:colLast="2"/>
            <w:permStart w:id="379087582" w:edGrp="everyone" w:colFirst="3" w:colLast="3"/>
            <w:permStart w:id="650014297" w:edGrp="everyone" w:colFirst="4" w:colLast="4"/>
            <w:r w:rsidRPr="00E8533D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1F48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all statutory regulations and Company safety procedures being complied with?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C0FC2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5500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2FAC127B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2E563FD0" w14:textId="77777777" w:rsidTr="00DB0437">
        <w:trPr>
          <w:trHeight w:val="58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76D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971669453" w:edGrp="everyone" w:colFirst="2" w:colLast="2"/>
            <w:permStart w:id="1655537171" w:edGrp="everyone" w:colFirst="3" w:colLast="3"/>
            <w:permStart w:id="428236489" w:edGrp="everyone" w:colFirst="4" w:colLast="4"/>
            <w:permEnd w:id="1423971798"/>
            <w:permEnd w:id="379087582"/>
            <w:permEnd w:id="650014297"/>
            <w:r w:rsidRPr="00E8533D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178E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Is the safety advice in publications such as Code of Safe Working Practices for Merchant Seamen</w:t>
            </w:r>
            <w:r w:rsidRPr="00E8533D">
              <w:rPr>
                <w:rFonts w:ascii="Arial" w:hAnsi="Arial" w:cs="Arial"/>
                <w:color w:val="auto"/>
                <w:sz w:val="22"/>
                <w:szCs w:val="22"/>
              </w:rPr>
              <w:t xml:space="preserve"> being followed where possible?</w:t>
            </w:r>
            <w:r w:rsidRPr="00E853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55E2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9E78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5E639BA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472D1DD5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DD9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77456574" w:edGrp="everyone" w:colFirst="2" w:colLast="2"/>
            <w:permStart w:id="193749842" w:edGrp="everyone" w:colFirst="3" w:colLast="3"/>
            <w:permStart w:id="1478042985" w:edGrp="everyone" w:colFirst="4" w:colLast="4"/>
            <w:permEnd w:id="971669453"/>
            <w:permEnd w:id="1655537171"/>
            <w:permEnd w:id="428236489"/>
            <w:r w:rsidRPr="00E8533D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9BB7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Have any faults identified in previous Safety Meetings been rectified?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6807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C206B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617456A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541A4B71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541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35889235" w:edGrp="everyone" w:colFirst="2" w:colLast="2"/>
            <w:permStart w:id="1498771982" w:edGrp="everyone" w:colFirst="3" w:colLast="3"/>
            <w:permStart w:id="1590189808" w:edGrp="everyone" w:colFirst="4" w:colLast="4"/>
            <w:permEnd w:id="477456574"/>
            <w:permEnd w:id="193749842"/>
            <w:permEnd w:id="1478042985"/>
            <w:r w:rsidRPr="00E8533D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C1ED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warning notices posted in noise hazardous areas?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B925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8F29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174F3112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1955F5FE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07F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14007353" w:edGrp="everyone" w:colFirst="2" w:colLast="2"/>
            <w:permStart w:id="1976439091" w:edGrp="everyone" w:colFirst="3" w:colLast="3"/>
            <w:permStart w:id="1688676380" w:edGrp="everyone" w:colFirst="4" w:colLast="4"/>
            <w:permEnd w:id="1335889235"/>
            <w:permEnd w:id="1498771982"/>
            <w:permEnd w:id="1590189808"/>
            <w:r w:rsidRPr="00E8533D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675F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MSDS for chemicals / paints posted near location?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57CC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0D343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5A05533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609A349F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CDAB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391714103" w:edGrp="everyone" w:colFirst="2" w:colLast="2"/>
            <w:permStart w:id="310337115" w:edGrp="everyone" w:colFirst="3" w:colLast="3"/>
            <w:permStart w:id="903761319" w:edGrp="everyone" w:colFirst="4" w:colLast="4"/>
            <w:permEnd w:id="1114007353"/>
            <w:permEnd w:id="1976439091"/>
            <w:permEnd w:id="1688676380"/>
            <w:r w:rsidRPr="00E8533D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DC09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all portable fire extinguishers correctly stowed, easily accessible and within specified examination date?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6009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25B7B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48CC4C5C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6A960FDA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916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310134732" w:edGrp="everyone" w:colFirst="2" w:colLast="2"/>
            <w:permStart w:id="650470143" w:edGrp="everyone" w:colFirst="3" w:colLast="3"/>
            <w:permStart w:id="582485986" w:edGrp="everyone" w:colFirst="4" w:colLast="4"/>
            <w:permEnd w:id="391714103"/>
            <w:permEnd w:id="310337115"/>
            <w:permEnd w:id="903761319"/>
            <w:r w:rsidRPr="00E8533D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F301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all fire hoses correctly stowed, free of cuts and abrasions and valves unobstructed and can they be easily operated?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1531E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E730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6C6E9D5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2BF1A575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1FE6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35783691" w:edGrp="everyone" w:colFirst="2" w:colLast="2"/>
            <w:permStart w:id="1068922262" w:edGrp="everyone" w:colFirst="3" w:colLast="3"/>
            <w:permStart w:id="400914113" w:edGrp="everyone" w:colFirst="4" w:colLast="4"/>
            <w:permEnd w:id="310134732"/>
            <w:permEnd w:id="650470143"/>
            <w:permEnd w:id="582485986"/>
            <w:r w:rsidRPr="00E8533D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7E23" w14:textId="5B3D80BD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hydrostatic release units for life rafts and EPIRB's correctly fitted and within specified examination date?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AFEC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CC7BA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76D6DD3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5DAEF770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3392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05442089" w:edGrp="everyone" w:colFirst="2" w:colLast="2"/>
            <w:permStart w:id="732038154" w:edGrp="everyone" w:colFirst="3" w:colLast="3"/>
            <w:permStart w:id="1722294803" w:edGrp="everyone" w:colFirst="4" w:colLast="4"/>
            <w:permEnd w:id="1535783691"/>
            <w:permEnd w:id="1068922262"/>
            <w:permEnd w:id="400914113"/>
            <w:r w:rsidRPr="00E8533D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5F79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Is all garbage segregated and stored in designated location?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3937A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D862A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60C0C0B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0265B74D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694B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25696469" w:edGrp="everyone" w:colFirst="2" w:colLast="2"/>
            <w:permStart w:id="1060064462" w:edGrp="everyone" w:colFirst="3" w:colLast="3"/>
            <w:permStart w:id="1338321450" w:edGrp="everyone" w:colFirst="4" w:colLast="4"/>
            <w:permEnd w:id="1405442089"/>
            <w:permEnd w:id="732038154"/>
            <w:permEnd w:id="1722294803"/>
            <w:r w:rsidRPr="00E8533D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2169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Is Garbage disposed regularly complying with </w:t>
            </w:r>
            <w:proofErr w:type="spellStart"/>
            <w:r w:rsidRPr="00E8533D">
              <w:rPr>
                <w:rFonts w:ascii="Arial" w:hAnsi="Arial" w:cs="Arial"/>
                <w:sz w:val="22"/>
                <w:szCs w:val="22"/>
              </w:rPr>
              <w:t>Marpol</w:t>
            </w:r>
            <w:proofErr w:type="spellEnd"/>
            <w:r w:rsidRPr="00E8533D">
              <w:rPr>
                <w:rFonts w:ascii="Arial" w:hAnsi="Arial" w:cs="Arial"/>
                <w:sz w:val="22"/>
                <w:szCs w:val="22"/>
              </w:rPr>
              <w:t xml:space="preserve"> requirements?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197B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5B713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174D0FD9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587839EC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B2AF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68378296" w:edGrp="everyone" w:colFirst="2" w:colLast="2"/>
            <w:permStart w:id="1915176873" w:edGrp="everyone" w:colFirst="3" w:colLast="3"/>
            <w:permStart w:id="321918039" w:edGrp="everyone" w:colFirst="4" w:colLast="4"/>
            <w:permEnd w:id="1725696469"/>
            <w:permEnd w:id="1060064462"/>
            <w:permEnd w:id="1338321450"/>
            <w:r w:rsidRPr="00E8533D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8F6A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designated smoking areas clearly marked and appropriate ash trays provided?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E839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B068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3C565E9B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0B4F557F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F5DE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572526" w:edGrp="everyone" w:colFirst="2" w:colLast="2"/>
            <w:permStart w:id="1173708847" w:edGrp="everyone" w:colFirst="3" w:colLast="3"/>
            <w:permStart w:id="1919945974" w:edGrp="everyone" w:colFirst="4" w:colLast="4"/>
            <w:permEnd w:id="1968378296"/>
            <w:permEnd w:id="1915176873"/>
            <w:permEnd w:id="321918039"/>
            <w:r w:rsidRPr="00E8533D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0509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lifeboats correctly secured and in good order?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11DBC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E8B9E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61FEE97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62C520F0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A5C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76522799" w:edGrp="everyone" w:colFirst="2" w:colLast="2"/>
            <w:permStart w:id="1117869500" w:edGrp="everyone" w:colFirst="3" w:colLast="3"/>
            <w:permStart w:id="993945201" w:edGrp="everyone" w:colFirst="4" w:colLast="4"/>
            <w:permEnd w:id="14572526"/>
            <w:permEnd w:id="1173708847"/>
            <w:permEnd w:id="1919945974"/>
            <w:r w:rsidRPr="00E8533D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B4EF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Does fire plan container contain updated clean fire plan, cargo plan and crew list and can the cap be easily unscrewed?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7E3C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B2B69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2D5CF8E4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5585BBDC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84CF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87765482" w:edGrp="everyone" w:colFirst="2" w:colLast="2"/>
            <w:permStart w:id="27940722" w:edGrp="everyone" w:colFirst="3" w:colLast="3"/>
            <w:permStart w:id="1036129322" w:edGrp="everyone" w:colFirst="4" w:colLast="4"/>
            <w:permEnd w:id="1376522799"/>
            <w:permEnd w:id="1117869500"/>
            <w:permEnd w:id="993945201"/>
            <w:r w:rsidRPr="00E8533D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C913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Is changing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room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kept clean and tidy?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AA98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59E44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0D857FD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77AFDA46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CA9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80812455" w:edGrp="everyone" w:colFirst="2" w:colLast="2"/>
            <w:permStart w:id="182344553" w:edGrp="everyone" w:colFirst="3" w:colLast="3"/>
            <w:permStart w:id="1817646196" w:edGrp="everyone" w:colFirst="4" w:colLast="4"/>
            <w:permEnd w:id="687765482"/>
            <w:permEnd w:id="27940722"/>
            <w:permEnd w:id="1036129322"/>
            <w:r w:rsidRPr="00E8533D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5992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Are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switch board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area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clear and free of obstructions and rubber mats in position?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50CA9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361F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0272583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376772BF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9F8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29294190" w:edGrp="everyone" w:colFirst="2" w:colLast="2"/>
            <w:permStart w:id="1968785805" w:edGrp="everyone" w:colFirst="3" w:colLast="3"/>
            <w:permStart w:id="1829778551" w:edGrp="everyone" w:colFirst="4" w:colLast="4"/>
            <w:permEnd w:id="1780812455"/>
            <w:permEnd w:id="182344553"/>
            <w:permEnd w:id="1817646196"/>
            <w:r w:rsidRPr="00E8533D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BE68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high voltage areas clearly marked and properly restricted?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676BF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6447E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6BEE7E12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1BA8695A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ED1E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57871733" w:edGrp="everyone" w:colFirst="2" w:colLast="2"/>
            <w:permStart w:id="990659766" w:edGrp="everyone" w:colFirst="3" w:colLast="3"/>
            <w:permStart w:id="284651737" w:edGrp="everyone" w:colFirst="4" w:colLast="4"/>
            <w:permEnd w:id="729294190"/>
            <w:permEnd w:id="1968785805"/>
            <w:permEnd w:id="1829778551"/>
            <w:r w:rsidRPr="00E8533D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68AD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tumble dryer filters clear of fluff build up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E60FC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B568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5AA233C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457871733"/>
      <w:permEnd w:id="990659766"/>
      <w:permEnd w:id="284651737"/>
      <w:tr w:rsidR="00BF48F4" w:rsidRPr="00BF48F4" w14:paraId="4045469D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DE6D4D" w14:textId="77777777" w:rsidR="00BF48F4" w:rsidRPr="00BF48F4" w:rsidRDefault="00BF48F4" w:rsidP="00BF48F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F4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13E104" w14:textId="1AE0F298" w:rsidR="00BF48F4" w:rsidRPr="00BF48F4" w:rsidRDefault="00BF48F4" w:rsidP="00BF48F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F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THER SHIP SPECIFIC CHECKS (To be completed by Safety Officer)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AC1937" w14:textId="3DD94E56" w:rsidR="00BF48F4" w:rsidRPr="00BF48F4" w:rsidRDefault="00BF48F4" w:rsidP="00BF48F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5026C0" w14:textId="549EFF26" w:rsidR="00BF48F4" w:rsidRPr="00BF48F4" w:rsidRDefault="00BF48F4" w:rsidP="00BF48F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05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1EB7071" w14:textId="72AF40B3" w:rsidR="00BF48F4" w:rsidRPr="00BF48F4" w:rsidRDefault="00BF48F4" w:rsidP="00BF48F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N/A</w:t>
            </w:r>
          </w:p>
        </w:tc>
      </w:tr>
      <w:tr w:rsidR="00DB0437" w:rsidRPr="00E8533D" w14:paraId="3AC7B527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CB4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39162377" w:edGrp="everyone" w:colFirst="0" w:colLast="0"/>
            <w:permStart w:id="1187211726" w:edGrp="everyone" w:colFirst="1" w:colLast="1"/>
            <w:permStart w:id="555246906" w:edGrp="everyone" w:colFirst="2" w:colLast="2"/>
            <w:permStart w:id="122571096" w:edGrp="everyone" w:colFirst="3" w:colLast="3"/>
            <w:permStart w:id="62877413" w:edGrp="everyone" w:colFirst="4" w:colLast="4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5642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2F84C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C38A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21E7201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0E8AB742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70F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67795891" w:edGrp="everyone" w:colFirst="0" w:colLast="0"/>
            <w:permStart w:id="1928429118" w:edGrp="everyone" w:colFirst="1" w:colLast="1"/>
            <w:permStart w:id="1852466362" w:edGrp="everyone" w:colFirst="2" w:colLast="2"/>
            <w:permStart w:id="817442406" w:edGrp="everyone" w:colFirst="3" w:colLast="3"/>
            <w:permStart w:id="1537240233" w:edGrp="everyone" w:colFirst="4" w:colLast="4"/>
            <w:permEnd w:id="439162377"/>
            <w:permEnd w:id="1187211726"/>
            <w:permEnd w:id="555246906"/>
            <w:permEnd w:id="122571096"/>
            <w:permEnd w:id="62877413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48E4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D286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3952A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184E4A72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15A37268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092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29965482" w:edGrp="everyone" w:colFirst="0" w:colLast="0"/>
            <w:permStart w:id="1111847731" w:edGrp="everyone" w:colFirst="1" w:colLast="1"/>
            <w:permStart w:id="591994221" w:edGrp="everyone" w:colFirst="2" w:colLast="2"/>
            <w:permStart w:id="196962547" w:edGrp="everyone" w:colFirst="3" w:colLast="3"/>
            <w:permStart w:id="1508536960" w:edGrp="everyone" w:colFirst="4" w:colLast="4"/>
            <w:permEnd w:id="1767795891"/>
            <w:permEnd w:id="1928429118"/>
            <w:permEnd w:id="1852466362"/>
            <w:permEnd w:id="817442406"/>
            <w:permEnd w:id="1537240233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4DDA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063A9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C1E7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3AA98D6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019B0FBB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B129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10118131" w:edGrp="everyone" w:colFirst="0" w:colLast="0"/>
            <w:permStart w:id="909454072" w:edGrp="everyone" w:colFirst="1" w:colLast="1"/>
            <w:permStart w:id="449007401" w:edGrp="everyone" w:colFirst="2" w:colLast="2"/>
            <w:permStart w:id="1307209313" w:edGrp="everyone" w:colFirst="3" w:colLast="3"/>
            <w:permStart w:id="635719475" w:edGrp="everyone" w:colFirst="4" w:colLast="4"/>
            <w:permEnd w:id="1629965482"/>
            <w:permEnd w:id="1111847731"/>
            <w:permEnd w:id="591994221"/>
            <w:permEnd w:id="196962547"/>
            <w:permEnd w:id="1508536960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4045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B70C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18636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6F96A73F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210118131"/>
      <w:permEnd w:id="909454072"/>
      <w:permEnd w:id="449007401"/>
      <w:permEnd w:id="1307209313"/>
      <w:permEnd w:id="635719475"/>
    </w:tbl>
    <w:p w14:paraId="34B72584" w14:textId="77777777" w:rsidR="009A3530" w:rsidRPr="00E8533D" w:rsidRDefault="009A3530" w:rsidP="00BF48F4">
      <w:pPr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14:paraId="712715B6" w14:textId="1D5BC723" w:rsidR="0028795A" w:rsidRPr="00E8533D" w:rsidRDefault="009411F9" w:rsidP="00BF48F4">
      <w:pPr>
        <w:spacing w:line="276" w:lineRule="auto"/>
        <w:ind w:left="426" w:hanging="993"/>
        <w:rPr>
          <w:rFonts w:ascii="Arial" w:hAnsi="Arial" w:cs="Arial"/>
          <w:sz w:val="22"/>
          <w:szCs w:val="22"/>
        </w:rPr>
      </w:pPr>
      <w:r w:rsidRPr="00E8533D">
        <w:rPr>
          <w:rFonts w:ascii="Arial" w:hAnsi="Arial" w:cs="Arial"/>
          <w:b/>
          <w:sz w:val="22"/>
          <w:szCs w:val="22"/>
        </w:rPr>
        <w:t>Note:</w:t>
      </w:r>
      <w:r w:rsidR="00BF48F4">
        <w:rPr>
          <w:rFonts w:ascii="Arial" w:hAnsi="Arial" w:cs="Arial"/>
          <w:b/>
          <w:sz w:val="22"/>
          <w:szCs w:val="22"/>
        </w:rPr>
        <w:tab/>
      </w:r>
      <w:r w:rsidR="007F3B54" w:rsidRPr="00E8533D">
        <w:rPr>
          <w:rFonts w:ascii="Arial" w:hAnsi="Arial" w:cs="Arial"/>
          <w:sz w:val="22"/>
          <w:szCs w:val="22"/>
        </w:rPr>
        <w:t xml:space="preserve">Laminated copy of this checklist shall be used during </w:t>
      </w:r>
      <w:r w:rsidR="00A12324" w:rsidRPr="00E8533D">
        <w:rPr>
          <w:rFonts w:ascii="Arial" w:hAnsi="Arial" w:cs="Arial"/>
          <w:sz w:val="22"/>
          <w:szCs w:val="22"/>
        </w:rPr>
        <w:t>S</w:t>
      </w:r>
      <w:r w:rsidR="007F3B54" w:rsidRPr="00E8533D">
        <w:rPr>
          <w:rFonts w:ascii="Arial" w:hAnsi="Arial" w:cs="Arial"/>
          <w:sz w:val="22"/>
          <w:szCs w:val="22"/>
        </w:rPr>
        <w:t>afety officer</w:t>
      </w:r>
      <w:r w:rsidR="00A12324" w:rsidRPr="00E8533D">
        <w:rPr>
          <w:rFonts w:ascii="Arial" w:hAnsi="Arial" w:cs="Arial"/>
          <w:sz w:val="22"/>
          <w:szCs w:val="22"/>
        </w:rPr>
        <w:t xml:space="preserve">’s </w:t>
      </w:r>
      <w:r w:rsidR="00252D7D" w:rsidRPr="00E8533D">
        <w:rPr>
          <w:rFonts w:ascii="Arial" w:hAnsi="Arial" w:cs="Arial"/>
          <w:sz w:val="22"/>
          <w:szCs w:val="22"/>
        </w:rPr>
        <w:t xml:space="preserve">quarterly </w:t>
      </w:r>
      <w:r w:rsidR="007F3B54" w:rsidRPr="00E8533D">
        <w:rPr>
          <w:rFonts w:ascii="Arial" w:hAnsi="Arial" w:cs="Arial"/>
          <w:sz w:val="22"/>
          <w:szCs w:val="22"/>
        </w:rPr>
        <w:t>inspection</w:t>
      </w:r>
      <w:r w:rsidR="00252D7D" w:rsidRPr="00E8533D">
        <w:rPr>
          <w:rFonts w:ascii="Arial" w:hAnsi="Arial" w:cs="Arial"/>
          <w:sz w:val="22"/>
          <w:szCs w:val="22"/>
        </w:rPr>
        <w:t xml:space="preserve"> in the months of March, June, September and December</w:t>
      </w:r>
      <w:r w:rsidR="007F3B54" w:rsidRPr="00E8533D">
        <w:rPr>
          <w:rFonts w:ascii="Arial" w:hAnsi="Arial" w:cs="Arial"/>
          <w:sz w:val="22"/>
          <w:szCs w:val="22"/>
        </w:rPr>
        <w:t xml:space="preserve"> and </w:t>
      </w:r>
      <w:r w:rsidR="00252D7D" w:rsidRPr="00E8533D">
        <w:rPr>
          <w:rFonts w:ascii="Arial" w:hAnsi="Arial" w:cs="Arial"/>
          <w:sz w:val="22"/>
          <w:szCs w:val="22"/>
        </w:rPr>
        <w:t xml:space="preserve">an </w:t>
      </w:r>
      <w:r w:rsidR="007F3B54" w:rsidRPr="00E8533D">
        <w:rPr>
          <w:rFonts w:ascii="Arial" w:hAnsi="Arial" w:cs="Arial"/>
          <w:sz w:val="22"/>
          <w:szCs w:val="22"/>
        </w:rPr>
        <w:t>entr</w:t>
      </w:r>
      <w:r w:rsidR="00252D7D" w:rsidRPr="00E8533D">
        <w:rPr>
          <w:rFonts w:ascii="Arial" w:hAnsi="Arial" w:cs="Arial"/>
          <w:sz w:val="22"/>
          <w:szCs w:val="22"/>
        </w:rPr>
        <w:t>y</w:t>
      </w:r>
      <w:r w:rsidR="007F3B54" w:rsidRPr="00E8533D">
        <w:rPr>
          <w:rFonts w:ascii="Arial" w:hAnsi="Arial" w:cs="Arial"/>
          <w:sz w:val="22"/>
          <w:szCs w:val="22"/>
        </w:rPr>
        <w:t xml:space="preserve"> shall be made in Deck </w:t>
      </w:r>
      <w:r w:rsidR="00BF48F4" w:rsidRPr="00E8533D">
        <w:rPr>
          <w:rFonts w:ascii="Arial" w:hAnsi="Arial" w:cs="Arial"/>
          <w:sz w:val="22"/>
          <w:szCs w:val="22"/>
        </w:rPr>
        <w:t>logbook</w:t>
      </w:r>
      <w:r w:rsidR="007F3B54" w:rsidRPr="00E8533D">
        <w:rPr>
          <w:rFonts w:ascii="Arial" w:hAnsi="Arial" w:cs="Arial"/>
          <w:sz w:val="22"/>
          <w:szCs w:val="22"/>
        </w:rPr>
        <w:t>.</w:t>
      </w:r>
    </w:p>
    <w:sectPr w:rsidR="0028795A" w:rsidRPr="00E8533D" w:rsidSect="002052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2268" w:right="1440" w:bottom="709" w:left="1134" w:header="288" w:footer="584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16A8D" w14:textId="77777777" w:rsidR="006859E6" w:rsidRDefault="006859E6" w:rsidP="007F4BF2">
      <w:r>
        <w:separator/>
      </w:r>
    </w:p>
    <w:p w14:paraId="26D18C59" w14:textId="77777777" w:rsidR="006859E6" w:rsidRDefault="006859E6" w:rsidP="007F4BF2"/>
    <w:p w14:paraId="5002062D" w14:textId="77777777" w:rsidR="006859E6" w:rsidRDefault="006859E6" w:rsidP="007F4BF2"/>
    <w:p w14:paraId="78B3D000" w14:textId="77777777" w:rsidR="006859E6" w:rsidRDefault="006859E6" w:rsidP="007F4BF2"/>
    <w:p w14:paraId="253F802B" w14:textId="77777777" w:rsidR="006859E6" w:rsidRDefault="006859E6" w:rsidP="007F4BF2"/>
    <w:p w14:paraId="1024C851" w14:textId="77777777" w:rsidR="006859E6" w:rsidRDefault="006859E6" w:rsidP="007F4BF2"/>
    <w:p w14:paraId="6E2584F8" w14:textId="77777777" w:rsidR="006859E6" w:rsidRDefault="006859E6" w:rsidP="007F4BF2"/>
    <w:p w14:paraId="306B0B1E" w14:textId="77777777" w:rsidR="006859E6" w:rsidRDefault="006859E6" w:rsidP="007F4BF2"/>
    <w:p w14:paraId="15963C77" w14:textId="77777777" w:rsidR="006859E6" w:rsidRDefault="006859E6" w:rsidP="007F4BF2"/>
    <w:p w14:paraId="3F9A6E68" w14:textId="77777777" w:rsidR="006859E6" w:rsidRDefault="006859E6" w:rsidP="007F4BF2"/>
    <w:p w14:paraId="228A6912" w14:textId="77777777" w:rsidR="006859E6" w:rsidRDefault="006859E6" w:rsidP="007F4BF2"/>
    <w:p w14:paraId="32ED907C" w14:textId="77777777" w:rsidR="006859E6" w:rsidRDefault="006859E6" w:rsidP="007F4BF2"/>
    <w:p w14:paraId="5ECCC0AF" w14:textId="77777777" w:rsidR="006859E6" w:rsidRDefault="006859E6" w:rsidP="007F4BF2"/>
    <w:p w14:paraId="7008D908" w14:textId="77777777" w:rsidR="006859E6" w:rsidRDefault="006859E6" w:rsidP="007F4BF2"/>
    <w:p w14:paraId="1E7AF17C" w14:textId="77777777" w:rsidR="006859E6" w:rsidRDefault="006859E6" w:rsidP="007F4BF2"/>
    <w:p w14:paraId="6D8ED2F9" w14:textId="77777777" w:rsidR="006859E6" w:rsidRDefault="006859E6" w:rsidP="007F4BF2"/>
    <w:p w14:paraId="1B408BC0" w14:textId="77777777" w:rsidR="006859E6" w:rsidRDefault="006859E6" w:rsidP="007F4BF2"/>
    <w:p w14:paraId="163E10CE" w14:textId="77777777" w:rsidR="006859E6" w:rsidRDefault="006859E6" w:rsidP="007F4BF2"/>
    <w:p w14:paraId="66177052" w14:textId="77777777" w:rsidR="006859E6" w:rsidRDefault="006859E6" w:rsidP="007F4BF2"/>
    <w:p w14:paraId="2C3CF08D" w14:textId="77777777" w:rsidR="006859E6" w:rsidRDefault="006859E6" w:rsidP="007F4BF2"/>
    <w:p w14:paraId="38E5273E" w14:textId="77777777" w:rsidR="006859E6" w:rsidRDefault="006859E6" w:rsidP="007F4BF2"/>
    <w:p w14:paraId="4A1F3D14" w14:textId="77777777" w:rsidR="006859E6" w:rsidRDefault="006859E6" w:rsidP="007F4BF2"/>
    <w:p w14:paraId="2B771404" w14:textId="77777777" w:rsidR="006859E6" w:rsidRDefault="006859E6" w:rsidP="007F4BF2"/>
    <w:p w14:paraId="12479893" w14:textId="77777777" w:rsidR="006859E6" w:rsidRDefault="006859E6" w:rsidP="007F4BF2"/>
    <w:p w14:paraId="5FB4FEF1" w14:textId="77777777" w:rsidR="006859E6" w:rsidRDefault="006859E6" w:rsidP="007F4BF2"/>
    <w:p w14:paraId="3DA53E97" w14:textId="77777777" w:rsidR="006859E6" w:rsidRDefault="006859E6" w:rsidP="007F4BF2"/>
    <w:p w14:paraId="075EF4EF" w14:textId="77777777" w:rsidR="006859E6" w:rsidRDefault="006859E6" w:rsidP="007F4BF2"/>
    <w:p w14:paraId="60E732A3" w14:textId="77777777" w:rsidR="006859E6" w:rsidRDefault="006859E6" w:rsidP="007F4BF2"/>
    <w:p w14:paraId="208E91CD" w14:textId="77777777" w:rsidR="006859E6" w:rsidRDefault="006859E6" w:rsidP="007F4BF2"/>
    <w:p w14:paraId="187C1F3F" w14:textId="77777777" w:rsidR="006859E6" w:rsidRDefault="006859E6" w:rsidP="007F4BF2"/>
    <w:p w14:paraId="6CC76915" w14:textId="77777777" w:rsidR="006859E6" w:rsidRDefault="006859E6" w:rsidP="007F4BF2"/>
    <w:p w14:paraId="3917497C" w14:textId="77777777" w:rsidR="006859E6" w:rsidRDefault="006859E6" w:rsidP="007F4BF2"/>
    <w:p w14:paraId="4D6AE174" w14:textId="77777777" w:rsidR="006859E6" w:rsidRDefault="006859E6" w:rsidP="007F4BF2"/>
    <w:p w14:paraId="1857FCF4" w14:textId="77777777" w:rsidR="006859E6" w:rsidRDefault="006859E6" w:rsidP="007F4BF2"/>
    <w:p w14:paraId="028FE001" w14:textId="77777777" w:rsidR="006859E6" w:rsidRDefault="006859E6" w:rsidP="007F4BF2"/>
    <w:p w14:paraId="64914527" w14:textId="77777777" w:rsidR="006859E6" w:rsidRDefault="006859E6" w:rsidP="007F4BF2"/>
    <w:p w14:paraId="3416CB41" w14:textId="77777777" w:rsidR="006859E6" w:rsidRDefault="006859E6" w:rsidP="007F4BF2"/>
    <w:p w14:paraId="69803E2C" w14:textId="77777777" w:rsidR="006859E6" w:rsidRDefault="006859E6" w:rsidP="007F4BF2"/>
    <w:p w14:paraId="77DE1BB6" w14:textId="77777777" w:rsidR="006859E6" w:rsidRDefault="006859E6" w:rsidP="007F4BF2"/>
    <w:p w14:paraId="1EDA0D61" w14:textId="77777777" w:rsidR="006859E6" w:rsidRDefault="006859E6" w:rsidP="007F4BF2"/>
    <w:p w14:paraId="2E400A3F" w14:textId="77777777" w:rsidR="006859E6" w:rsidRDefault="006859E6" w:rsidP="007F4BF2"/>
    <w:p w14:paraId="69D5DBB7" w14:textId="77777777" w:rsidR="006859E6" w:rsidRDefault="006859E6" w:rsidP="007F4BF2"/>
    <w:p w14:paraId="4C5AEA99" w14:textId="77777777" w:rsidR="006859E6" w:rsidRDefault="006859E6" w:rsidP="007F4BF2"/>
    <w:p w14:paraId="56E6D7BB" w14:textId="77777777" w:rsidR="006859E6" w:rsidRDefault="006859E6" w:rsidP="007F4BF2"/>
    <w:p w14:paraId="70EF0D34" w14:textId="77777777" w:rsidR="006859E6" w:rsidRDefault="006859E6" w:rsidP="007F4BF2"/>
    <w:p w14:paraId="1DDA6FCA" w14:textId="77777777" w:rsidR="006859E6" w:rsidRDefault="006859E6" w:rsidP="007F4BF2"/>
    <w:p w14:paraId="5FFF6170" w14:textId="77777777" w:rsidR="006859E6" w:rsidRDefault="006859E6" w:rsidP="007F4BF2"/>
    <w:p w14:paraId="6349E359" w14:textId="77777777" w:rsidR="006859E6" w:rsidRDefault="006859E6" w:rsidP="007F4BF2"/>
    <w:p w14:paraId="24A3A91F" w14:textId="77777777" w:rsidR="006859E6" w:rsidRDefault="006859E6" w:rsidP="007F4BF2"/>
    <w:p w14:paraId="359BD14B" w14:textId="77777777" w:rsidR="006859E6" w:rsidRDefault="006859E6" w:rsidP="007F4BF2"/>
    <w:p w14:paraId="35B90B94" w14:textId="77777777" w:rsidR="006859E6" w:rsidRDefault="006859E6" w:rsidP="007F4BF2"/>
    <w:p w14:paraId="16FE04BC" w14:textId="77777777" w:rsidR="006859E6" w:rsidRDefault="006859E6" w:rsidP="007F4BF2"/>
    <w:p w14:paraId="2A085D37" w14:textId="77777777" w:rsidR="006859E6" w:rsidRDefault="006859E6" w:rsidP="007F4BF2"/>
  </w:endnote>
  <w:endnote w:type="continuationSeparator" w:id="0">
    <w:p w14:paraId="21999F8F" w14:textId="77777777" w:rsidR="006859E6" w:rsidRDefault="006859E6" w:rsidP="007F4BF2">
      <w:r>
        <w:continuationSeparator/>
      </w:r>
    </w:p>
    <w:p w14:paraId="1D8B0805" w14:textId="77777777" w:rsidR="006859E6" w:rsidRDefault="006859E6" w:rsidP="007F4BF2"/>
    <w:p w14:paraId="79BF5DD6" w14:textId="77777777" w:rsidR="006859E6" w:rsidRDefault="006859E6" w:rsidP="007F4BF2"/>
    <w:p w14:paraId="3D7FD985" w14:textId="77777777" w:rsidR="006859E6" w:rsidRDefault="006859E6" w:rsidP="007F4BF2"/>
    <w:p w14:paraId="6CC8AA0A" w14:textId="77777777" w:rsidR="006859E6" w:rsidRDefault="006859E6" w:rsidP="007F4BF2"/>
    <w:p w14:paraId="693042F5" w14:textId="77777777" w:rsidR="006859E6" w:rsidRDefault="006859E6" w:rsidP="007F4BF2"/>
    <w:p w14:paraId="7B859E9F" w14:textId="77777777" w:rsidR="006859E6" w:rsidRDefault="006859E6" w:rsidP="007F4BF2"/>
    <w:p w14:paraId="50232FFF" w14:textId="77777777" w:rsidR="006859E6" w:rsidRDefault="006859E6" w:rsidP="007F4BF2"/>
    <w:p w14:paraId="70F53BC0" w14:textId="77777777" w:rsidR="006859E6" w:rsidRDefault="006859E6" w:rsidP="007F4BF2"/>
    <w:p w14:paraId="0B022718" w14:textId="77777777" w:rsidR="006859E6" w:rsidRDefault="006859E6" w:rsidP="007F4BF2"/>
    <w:p w14:paraId="6CA27E63" w14:textId="77777777" w:rsidR="006859E6" w:rsidRDefault="006859E6" w:rsidP="007F4BF2"/>
    <w:p w14:paraId="30D77E6C" w14:textId="77777777" w:rsidR="006859E6" w:rsidRDefault="006859E6" w:rsidP="007F4BF2"/>
    <w:p w14:paraId="5619C2C9" w14:textId="77777777" w:rsidR="006859E6" w:rsidRDefault="006859E6" w:rsidP="007F4BF2"/>
    <w:p w14:paraId="355272C9" w14:textId="77777777" w:rsidR="006859E6" w:rsidRDefault="006859E6" w:rsidP="007F4BF2"/>
    <w:p w14:paraId="370A53B9" w14:textId="77777777" w:rsidR="006859E6" w:rsidRDefault="006859E6" w:rsidP="007F4BF2"/>
    <w:p w14:paraId="223ABDB8" w14:textId="77777777" w:rsidR="006859E6" w:rsidRDefault="006859E6" w:rsidP="007F4BF2"/>
    <w:p w14:paraId="428D09B2" w14:textId="77777777" w:rsidR="006859E6" w:rsidRDefault="006859E6" w:rsidP="007F4BF2"/>
    <w:p w14:paraId="37B9C0F0" w14:textId="77777777" w:rsidR="006859E6" w:rsidRDefault="006859E6" w:rsidP="007F4BF2"/>
    <w:p w14:paraId="6C2B97C5" w14:textId="77777777" w:rsidR="006859E6" w:rsidRDefault="006859E6" w:rsidP="007F4BF2"/>
    <w:p w14:paraId="5F6A3F93" w14:textId="77777777" w:rsidR="006859E6" w:rsidRDefault="006859E6" w:rsidP="007F4BF2"/>
    <w:p w14:paraId="0A15D089" w14:textId="77777777" w:rsidR="006859E6" w:rsidRDefault="006859E6" w:rsidP="007F4BF2"/>
    <w:p w14:paraId="01EDBAFD" w14:textId="77777777" w:rsidR="006859E6" w:rsidRDefault="006859E6" w:rsidP="007F4BF2"/>
    <w:p w14:paraId="182B3DA0" w14:textId="77777777" w:rsidR="006859E6" w:rsidRDefault="006859E6" w:rsidP="007F4BF2"/>
    <w:p w14:paraId="4DE7E211" w14:textId="77777777" w:rsidR="006859E6" w:rsidRDefault="006859E6" w:rsidP="007F4BF2"/>
    <w:p w14:paraId="53D886D5" w14:textId="77777777" w:rsidR="006859E6" w:rsidRDefault="006859E6" w:rsidP="007F4BF2"/>
    <w:p w14:paraId="34B97F5B" w14:textId="77777777" w:rsidR="006859E6" w:rsidRDefault="006859E6" w:rsidP="007F4BF2"/>
    <w:p w14:paraId="4B57A810" w14:textId="77777777" w:rsidR="006859E6" w:rsidRDefault="006859E6" w:rsidP="007F4BF2"/>
    <w:p w14:paraId="7CD75E20" w14:textId="77777777" w:rsidR="006859E6" w:rsidRDefault="006859E6" w:rsidP="007F4BF2"/>
    <w:p w14:paraId="6D42FC8A" w14:textId="77777777" w:rsidR="006859E6" w:rsidRDefault="006859E6" w:rsidP="007F4BF2"/>
    <w:p w14:paraId="3DDF3158" w14:textId="77777777" w:rsidR="006859E6" w:rsidRDefault="006859E6" w:rsidP="007F4BF2"/>
    <w:p w14:paraId="3674D682" w14:textId="77777777" w:rsidR="006859E6" w:rsidRDefault="006859E6" w:rsidP="007F4BF2"/>
    <w:p w14:paraId="3B561564" w14:textId="77777777" w:rsidR="006859E6" w:rsidRDefault="006859E6" w:rsidP="007F4BF2"/>
    <w:p w14:paraId="707F60D6" w14:textId="77777777" w:rsidR="006859E6" w:rsidRDefault="006859E6" w:rsidP="007F4BF2"/>
    <w:p w14:paraId="61B2E4D5" w14:textId="77777777" w:rsidR="006859E6" w:rsidRDefault="006859E6" w:rsidP="007F4BF2"/>
    <w:p w14:paraId="27019938" w14:textId="77777777" w:rsidR="006859E6" w:rsidRDefault="006859E6" w:rsidP="007F4BF2"/>
    <w:p w14:paraId="035FCB05" w14:textId="77777777" w:rsidR="006859E6" w:rsidRDefault="006859E6" w:rsidP="007F4BF2"/>
    <w:p w14:paraId="0CFC31D9" w14:textId="77777777" w:rsidR="006859E6" w:rsidRDefault="006859E6" w:rsidP="007F4BF2"/>
    <w:p w14:paraId="4210F9B2" w14:textId="77777777" w:rsidR="006859E6" w:rsidRDefault="006859E6" w:rsidP="007F4BF2"/>
    <w:p w14:paraId="2047ED6B" w14:textId="77777777" w:rsidR="006859E6" w:rsidRDefault="006859E6" w:rsidP="007F4BF2"/>
    <w:p w14:paraId="026BEDDA" w14:textId="77777777" w:rsidR="006859E6" w:rsidRDefault="006859E6" w:rsidP="007F4BF2"/>
    <w:p w14:paraId="01907EB8" w14:textId="77777777" w:rsidR="006859E6" w:rsidRDefault="006859E6" w:rsidP="007F4BF2"/>
    <w:p w14:paraId="1F5A0701" w14:textId="77777777" w:rsidR="006859E6" w:rsidRDefault="006859E6" w:rsidP="007F4BF2"/>
    <w:p w14:paraId="5BCB77A4" w14:textId="77777777" w:rsidR="006859E6" w:rsidRDefault="006859E6" w:rsidP="007F4BF2"/>
    <w:p w14:paraId="27B9A3D0" w14:textId="77777777" w:rsidR="006859E6" w:rsidRDefault="006859E6" w:rsidP="007F4BF2"/>
    <w:p w14:paraId="17CE1A76" w14:textId="77777777" w:rsidR="006859E6" w:rsidRDefault="006859E6" w:rsidP="007F4BF2"/>
    <w:p w14:paraId="58D9E7AC" w14:textId="77777777" w:rsidR="006859E6" w:rsidRDefault="006859E6" w:rsidP="007F4BF2"/>
    <w:p w14:paraId="3A99A446" w14:textId="77777777" w:rsidR="006859E6" w:rsidRDefault="006859E6" w:rsidP="007F4BF2"/>
    <w:p w14:paraId="333FF5C3" w14:textId="77777777" w:rsidR="006859E6" w:rsidRDefault="006859E6" w:rsidP="007F4BF2"/>
    <w:p w14:paraId="37C3F5A2" w14:textId="77777777" w:rsidR="006859E6" w:rsidRDefault="006859E6" w:rsidP="007F4BF2"/>
    <w:p w14:paraId="73B31FBD" w14:textId="77777777" w:rsidR="006859E6" w:rsidRDefault="006859E6" w:rsidP="007F4BF2"/>
    <w:p w14:paraId="39D59856" w14:textId="77777777" w:rsidR="006859E6" w:rsidRDefault="006859E6" w:rsidP="007F4BF2"/>
    <w:p w14:paraId="5241ECB0" w14:textId="77777777" w:rsidR="006859E6" w:rsidRDefault="006859E6" w:rsidP="007F4BF2"/>
    <w:p w14:paraId="462206C9" w14:textId="77777777" w:rsidR="006859E6" w:rsidRDefault="006859E6" w:rsidP="007F4BF2"/>
  </w:endnote>
  <w:endnote w:type="continuationNotice" w:id="1">
    <w:p w14:paraId="03DB564E" w14:textId="77777777" w:rsidR="006859E6" w:rsidRDefault="006859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CC9F" w14:textId="77777777" w:rsidR="00FC43D3" w:rsidRDefault="00FC43D3" w:rsidP="007F4BF2">
    <w:pPr>
      <w:pStyle w:val="Footer"/>
    </w:pPr>
  </w:p>
  <w:p w14:paraId="2A77A33D" w14:textId="77777777" w:rsidR="00FC43D3" w:rsidRDefault="00FC43D3" w:rsidP="007F4BF2"/>
  <w:p w14:paraId="4ABE2CD5" w14:textId="77777777" w:rsidR="00FC43D3" w:rsidRDefault="00FC43D3" w:rsidP="007F4BF2"/>
  <w:p w14:paraId="7CCAC0C4" w14:textId="77777777" w:rsidR="00FC43D3" w:rsidRDefault="00FC43D3" w:rsidP="007F4BF2"/>
  <w:p w14:paraId="095213CC" w14:textId="77777777" w:rsidR="00FC43D3" w:rsidRDefault="00FC43D3" w:rsidP="007F4BF2"/>
  <w:p w14:paraId="2CCE1E80" w14:textId="77777777" w:rsidR="00FC43D3" w:rsidRDefault="00FC43D3" w:rsidP="007F4BF2"/>
  <w:p w14:paraId="7A74E079" w14:textId="77777777" w:rsidR="00FC43D3" w:rsidRDefault="00FC43D3" w:rsidP="007F4BF2"/>
  <w:p w14:paraId="70D48933" w14:textId="77777777" w:rsidR="00FC43D3" w:rsidRDefault="00FC43D3" w:rsidP="007F4BF2"/>
  <w:p w14:paraId="24A0647D" w14:textId="77777777" w:rsidR="00FC43D3" w:rsidRDefault="00FC43D3" w:rsidP="007F4BF2"/>
  <w:p w14:paraId="383BC5BC" w14:textId="77777777" w:rsidR="00FC43D3" w:rsidRDefault="00FC43D3" w:rsidP="007F4BF2"/>
  <w:p w14:paraId="681D8B38" w14:textId="77777777" w:rsidR="00FC43D3" w:rsidRDefault="00FC43D3" w:rsidP="007F4BF2"/>
  <w:p w14:paraId="5072DFF3" w14:textId="77777777" w:rsidR="00FC43D3" w:rsidRDefault="00FC43D3" w:rsidP="007F4BF2"/>
  <w:p w14:paraId="620649BD" w14:textId="77777777" w:rsidR="00FC43D3" w:rsidRDefault="00FC43D3" w:rsidP="007F4BF2"/>
  <w:p w14:paraId="2647B70C" w14:textId="77777777" w:rsidR="00FC43D3" w:rsidRDefault="00FC43D3" w:rsidP="007F4BF2"/>
  <w:p w14:paraId="2846039A" w14:textId="77777777" w:rsidR="00FC43D3" w:rsidRDefault="00FC43D3" w:rsidP="007F4BF2"/>
  <w:p w14:paraId="21050649" w14:textId="77777777" w:rsidR="00FC43D3" w:rsidRDefault="00FC43D3" w:rsidP="007F4BF2"/>
  <w:p w14:paraId="58CEE21B" w14:textId="77777777" w:rsidR="00FC43D3" w:rsidRDefault="00FC43D3" w:rsidP="007F4BF2"/>
  <w:p w14:paraId="13C4F982" w14:textId="77777777" w:rsidR="00FC43D3" w:rsidRDefault="00FC43D3" w:rsidP="007F4BF2"/>
  <w:p w14:paraId="06A49F96" w14:textId="77777777" w:rsidR="00FC43D3" w:rsidRDefault="00FC43D3" w:rsidP="007F4BF2"/>
  <w:p w14:paraId="748AE92C" w14:textId="77777777" w:rsidR="00FC43D3" w:rsidRDefault="00FC43D3" w:rsidP="007F4BF2"/>
  <w:p w14:paraId="10203938" w14:textId="77777777" w:rsidR="00FC43D3" w:rsidRDefault="00FC43D3" w:rsidP="007F4BF2"/>
  <w:p w14:paraId="3F3FD31D" w14:textId="77777777" w:rsidR="00FC43D3" w:rsidRDefault="00FC43D3" w:rsidP="007F4BF2"/>
  <w:p w14:paraId="0E92DB1A" w14:textId="77777777" w:rsidR="00FC43D3" w:rsidRDefault="00FC43D3" w:rsidP="007F4BF2"/>
  <w:p w14:paraId="32EC2693" w14:textId="77777777" w:rsidR="00FC43D3" w:rsidRDefault="00FC43D3" w:rsidP="007F4BF2"/>
  <w:p w14:paraId="28909CBC" w14:textId="77777777" w:rsidR="00FC43D3" w:rsidRDefault="00FC43D3" w:rsidP="007F4BF2"/>
  <w:p w14:paraId="4ED9AF23" w14:textId="77777777" w:rsidR="00FC43D3" w:rsidRDefault="00FC43D3" w:rsidP="007F4BF2"/>
  <w:p w14:paraId="1020BF90" w14:textId="77777777" w:rsidR="00FC43D3" w:rsidRDefault="00FC43D3" w:rsidP="007F4BF2"/>
  <w:p w14:paraId="5361B5BA" w14:textId="77777777" w:rsidR="00FC43D3" w:rsidRDefault="00FC43D3" w:rsidP="007F4BF2"/>
  <w:p w14:paraId="6685862C" w14:textId="77777777" w:rsidR="00FC43D3" w:rsidRDefault="00FC43D3" w:rsidP="007F4BF2"/>
  <w:p w14:paraId="2B792B84" w14:textId="77777777" w:rsidR="00FC43D3" w:rsidRDefault="00FC43D3" w:rsidP="007F4BF2"/>
  <w:p w14:paraId="62871F26" w14:textId="77777777" w:rsidR="00FC43D3" w:rsidRDefault="00FC43D3" w:rsidP="007F4BF2"/>
  <w:p w14:paraId="74C2D77B" w14:textId="77777777" w:rsidR="00FC43D3" w:rsidRDefault="00FC43D3" w:rsidP="007F4BF2"/>
  <w:p w14:paraId="71D1925A" w14:textId="77777777" w:rsidR="00FC43D3" w:rsidRDefault="00FC43D3" w:rsidP="007F4BF2"/>
  <w:p w14:paraId="0FE86C87" w14:textId="77777777" w:rsidR="00FC43D3" w:rsidRDefault="00FC43D3" w:rsidP="007F4BF2"/>
  <w:p w14:paraId="629824D3" w14:textId="77777777" w:rsidR="00FC43D3" w:rsidRDefault="00FC43D3" w:rsidP="007F4BF2"/>
  <w:p w14:paraId="01C98BD2" w14:textId="77777777" w:rsidR="00FC43D3" w:rsidRDefault="00FC43D3" w:rsidP="007F4BF2"/>
  <w:p w14:paraId="2C05B09C" w14:textId="77777777" w:rsidR="00FC43D3" w:rsidRDefault="00FC43D3" w:rsidP="007F4BF2"/>
  <w:p w14:paraId="715528CA" w14:textId="77777777" w:rsidR="00FC43D3" w:rsidRDefault="00FC43D3" w:rsidP="007F4BF2"/>
  <w:p w14:paraId="6B0AAF3D" w14:textId="77777777" w:rsidR="00FC43D3" w:rsidRDefault="00FC43D3" w:rsidP="007F4BF2"/>
  <w:p w14:paraId="13F199B2" w14:textId="77777777" w:rsidR="00FC43D3" w:rsidRDefault="00FC43D3" w:rsidP="007F4BF2"/>
  <w:p w14:paraId="36A1EFBF" w14:textId="77777777" w:rsidR="00FC43D3" w:rsidRDefault="00FC43D3" w:rsidP="007F4BF2"/>
  <w:p w14:paraId="7D77410F" w14:textId="77777777" w:rsidR="00FC43D3" w:rsidRDefault="00FC43D3" w:rsidP="007F4BF2"/>
  <w:p w14:paraId="6307D203" w14:textId="77777777" w:rsidR="00FC43D3" w:rsidRDefault="00FC43D3" w:rsidP="007F4BF2"/>
  <w:p w14:paraId="3E1096C8" w14:textId="77777777" w:rsidR="00FC43D3" w:rsidRDefault="00FC43D3" w:rsidP="007F4BF2"/>
  <w:p w14:paraId="1D753A65" w14:textId="77777777" w:rsidR="00FC43D3" w:rsidRDefault="00FC43D3" w:rsidP="007F4BF2"/>
  <w:p w14:paraId="354DEFF6" w14:textId="77777777" w:rsidR="00FC43D3" w:rsidRDefault="00FC43D3" w:rsidP="007F4BF2"/>
  <w:p w14:paraId="09FB7DD9" w14:textId="77777777" w:rsidR="00FC43D3" w:rsidRDefault="00FC43D3" w:rsidP="007F4BF2"/>
  <w:p w14:paraId="10179A45" w14:textId="77777777" w:rsidR="00FC43D3" w:rsidRDefault="00FC43D3" w:rsidP="007F4BF2"/>
  <w:p w14:paraId="7485F186" w14:textId="77777777" w:rsidR="00FC43D3" w:rsidRDefault="00FC43D3" w:rsidP="007F4BF2"/>
  <w:p w14:paraId="518FA52E" w14:textId="77777777" w:rsidR="00FC43D3" w:rsidRDefault="00FC43D3" w:rsidP="007F4BF2"/>
  <w:p w14:paraId="0EC0A729" w14:textId="77777777" w:rsidR="00FC43D3" w:rsidRDefault="00FC43D3" w:rsidP="007F4BF2"/>
  <w:p w14:paraId="0FD99462" w14:textId="77777777" w:rsidR="00FC43D3" w:rsidRDefault="00FC43D3" w:rsidP="007F4BF2"/>
  <w:p w14:paraId="291E27D4" w14:textId="77777777" w:rsidR="00FC43D3" w:rsidRDefault="00FC43D3" w:rsidP="007F4BF2"/>
  <w:p w14:paraId="04EABAA6" w14:textId="77777777" w:rsidR="00FC43D3" w:rsidRDefault="00FC43D3" w:rsidP="007F4BF2"/>
  <w:p w14:paraId="3C07227C" w14:textId="77777777" w:rsidR="00FC43D3" w:rsidRDefault="00FC43D3" w:rsidP="007F4B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ABB7" w14:textId="47754198" w:rsidR="007F4BF2" w:rsidRDefault="007F4BF2" w:rsidP="00A5220A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9" w:type="pct"/>
      <w:tblInd w:w="-99" w:type="dxa"/>
      <w:tblBorders>
        <w:top w:val="double" w:sz="4" w:space="0" w:color="auto"/>
      </w:tblBorders>
      <w:tblLook w:val="01E0" w:firstRow="1" w:lastRow="1" w:firstColumn="1" w:lastColumn="1" w:noHBand="0" w:noVBand="0"/>
    </w:tblPr>
    <w:tblGrid>
      <w:gridCol w:w="4770"/>
      <w:gridCol w:w="4819"/>
    </w:tblGrid>
    <w:tr w:rsidR="00FC43D3" w14:paraId="396B0285" w14:textId="77777777" w:rsidTr="007E76AB">
      <w:trPr>
        <w:trHeight w:val="274"/>
      </w:trPr>
      <w:tc>
        <w:tcPr>
          <w:tcW w:w="2487" w:type="pct"/>
          <w:tcBorders>
            <w:top w:val="double" w:sz="4" w:space="0" w:color="auto"/>
          </w:tcBorders>
          <w:tcMar>
            <w:top w:w="72" w:type="dxa"/>
            <w:left w:w="43" w:type="dxa"/>
            <w:right w:w="43" w:type="dxa"/>
          </w:tcMar>
        </w:tcPr>
        <w:p w14:paraId="29610B02" w14:textId="77777777" w:rsidR="00FC43D3" w:rsidRPr="00EE1F25" w:rsidRDefault="00FC43D3" w:rsidP="007F4BF2">
          <w:pPr>
            <w:pStyle w:val="Footer"/>
          </w:pPr>
        </w:p>
      </w:tc>
      <w:tc>
        <w:tcPr>
          <w:tcW w:w="2513" w:type="pct"/>
          <w:tcBorders>
            <w:top w:val="double" w:sz="4" w:space="0" w:color="auto"/>
          </w:tcBorders>
          <w:tcMar>
            <w:top w:w="72" w:type="dxa"/>
            <w:left w:w="43" w:type="dxa"/>
            <w:right w:w="43" w:type="dxa"/>
          </w:tcMar>
        </w:tcPr>
        <w:p w14:paraId="0AF02292" w14:textId="77777777" w:rsidR="00FC43D3" w:rsidRDefault="00FC43D3" w:rsidP="007F4BF2">
          <w:pPr>
            <w:pStyle w:val="Footer"/>
          </w:pPr>
        </w:p>
      </w:tc>
    </w:tr>
    <w:tr w:rsidR="00FC43D3" w14:paraId="36FEAA51" w14:textId="77777777" w:rsidTr="007E76AB">
      <w:trPr>
        <w:trHeight w:val="274"/>
      </w:trPr>
      <w:tc>
        <w:tcPr>
          <w:tcW w:w="2487" w:type="pct"/>
          <w:tcBorders>
            <w:top w:val="nil"/>
          </w:tcBorders>
          <w:tcMar>
            <w:left w:w="43" w:type="dxa"/>
            <w:right w:w="43" w:type="dxa"/>
          </w:tcMar>
        </w:tcPr>
        <w:p w14:paraId="594C8D18" w14:textId="77777777" w:rsidR="00FC43D3" w:rsidRDefault="00FC43D3" w:rsidP="007F4BF2">
          <w:pPr>
            <w:pStyle w:val="Footer"/>
          </w:pPr>
        </w:p>
      </w:tc>
      <w:tc>
        <w:tcPr>
          <w:tcW w:w="2513" w:type="pct"/>
          <w:tcBorders>
            <w:top w:val="nil"/>
          </w:tcBorders>
          <w:tcMar>
            <w:left w:w="43" w:type="dxa"/>
            <w:right w:w="43" w:type="dxa"/>
          </w:tcMar>
        </w:tcPr>
        <w:p w14:paraId="68CDB752" w14:textId="77777777" w:rsidR="00FC43D3" w:rsidRDefault="00FC43D3" w:rsidP="007F4BF2">
          <w:pPr>
            <w:pStyle w:val="Footer"/>
          </w:pPr>
        </w:p>
      </w:tc>
    </w:tr>
    <w:tr w:rsidR="00FC43D3" w14:paraId="2247FC61" w14:textId="77777777" w:rsidTr="007E76AB">
      <w:trPr>
        <w:trHeight w:val="94"/>
      </w:trPr>
      <w:tc>
        <w:tcPr>
          <w:tcW w:w="2487" w:type="pct"/>
          <w:tcBorders>
            <w:top w:val="nil"/>
          </w:tcBorders>
          <w:tcMar>
            <w:left w:w="43" w:type="dxa"/>
            <w:right w:w="43" w:type="dxa"/>
          </w:tcMar>
        </w:tcPr>
        <w:p w14:paraId="62D8C3FC" w14:textId="77777777" w:rsidR="00FC43D3" w:rsidRDefault="00FC43D3" w:rsidP="007F4BF2">
          <w:pPr>
            <w:pStyle w:val="Footer"/>
          </w:pPr>
        </w:p>
      </w:tc>
      <w:tc>
        <w:tcPr>
          <w:tcW w:w="2513" w:type="pct"/>
          <w:tcBorders>
            <w:top w:val="nil"/>
          </w:tcBorders>
          <w:tcMar>
            <w:left w:w="43" w:type="dxa"/>
            <w:right w:w="43" w:type="dxa"/>
          </w:tcMar>
        </w:tcPr>
        <w:p w14:paraId="30E37D3B" w14:textId="77777777" w:rsidR="00FC43D3" w:rsidRDefault="00FC43D3" w:rsidP="007F4BF2">
          <w:pPr>
            <w:pStyle w:val="Footer"/>
          </w:pPr>
        </w:p>
      </w:tc>
    </w:tr>
  </w:tbl>
  <w:p w14:paraId="3EA9D4B4" w14:textId="77777777" w:rsidR="00FC43D3" w:rsidRDefault="00FC43D3" w:rsidP="007F4BF2">
    <w:pPr>
      <w:pStyle w:val="Footer"/>
    </w:pPr>
  </w:p>
  <w:p w14:paraId="1451D177" w14:textId="77777777" w:rsidR="00FC43D3" w:rsidRDefault="00FC43D3" w:rsidP="007F4B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25682" w14:textId="77777777" w:rsidR="006859E6" w:rsidRDefault="006859E6" w:rsidP="007F4BF2">
      <w:r>
        <w:separator/>
      </w:r>
    </w:p>
    <w:p w14:paraId="68ED8A26" w14:textId="77777777" w:rsidR="006859E6" w:rsidRDefault="006859E6" w:rsidP="007F4BF2"/>
    <w:p w14:paraId="7BD9B43C" w14:textId="77777777" w:rsidR="006859E6" w:rsidRDefault="006859E6" w:rsidP="007F4BF2"/>
    <w:p w14:paraId="69E4593B" w14:textId="77777777" w:rsidR="006859E6" w:rsidRDefault="006859E6" w:rsidP="007F4BF2"/>
    <w:p w14:paraId="78401AF3" w14:textId="77777777" w:rsidR="006859E6" w:rsidRDefault="006859E6" w:rsidP="007F4BF2"/>
    <w:p w14:paraId="4E56D968" w14:textId="77777777" w:rsidR="006859E6" w:rsidRDefault="006859E6" w:rsidP="007F4BF2"/>
    <w:p w14:paraId="74DF51CE" w14:textId="77777777" w:rsidR="006859E6" w:rsidRDefault="006859E6" w:rsidP="007F4BF2"/>
    <w:p w14:paraId="365242AC" w14:textId="77777777" w:rsidR="006859E6" w:rsidRDefault="006859E6" w:rsidP="007F4BF2"/>
    <w:p w14:paraId="0CD49DA0" w14:textId="77777777" w:rsidR="006859E6" w:rsidRDefault="006859E6" w:rsidP="007F4BF2"/>
    <w:p w14:paraId="53AFAE22" w14:textId="77777777" w:rsidR="006859E6" w:rsidRDefault="006859E6" w:rsidP="007F4BF2"/>
    <w:p w14:paraId="15B8323C" w14:textId="77777777" w:rsidR="006859E6" w:rsidRDefault="006859E6" w:rsidP="007F4BF2"/>
    <w:p w14:paraId="566BE024" w14:textId="77777777" w:rsidR="006859E6" w:rsidRDefault="006859E6" w:rsidP="007F4BF2"/>
    <w:p w14:paraId="0382B5B3" w14:textId="77777777" w:rsidR="006859E6" w:rsidRDefault="006859E6" w:rsidP="007F4BF2"/>
    <w:p w14:paraId="488147BA" w14:textId="77777777" w:rsidR="006859E6" w:rsidRDefault="006859E6" w:rsidP="007F4BF2"/>
    <w:p w14:paraId="22A99126" w14:textId="77777777" w:rsidR="006859E6" w:rsidRDefault="006859E6" w:rsidP="007F4BF2"/>
    <w:p w14:paraId="5E322BD4" w14:textId="77777777" w:rsidR="006859E6" w:rsidRDefault="006859E6" w:rsidP="007F4BF2"/>
    <w:p w14:paraId="45C859BA" w14:textId="77777777" w:rsidR="006859E6" w:rsidRDefault="006859E6" w:rsidP="007F4BF2"/>
    <w:p w14:paraId="32271C1F" w14:textId="77777777" w:rsidR="006859E6" w:rsidRDefault="006859E6" w:rsidP="007F4BF2"/>
    <w:p w14:paraId="216EAC27" w14:textId="77777777" w:rsidR="006859E6" w:rsidRDefault="006859E6" w:rsidP="007F4BF2"/>
    <w:p w14:paraId="2DCF144F" w14:textId="77777777" w:rsidR="006859E6" w:rsidRDefault="006859E6" w:rsidP="007F4BF2"/>
    <w:p w14:paraId="7C4AE0C1" w14:textId="77777777" w:rsidR="006859E6" w:rsidRDefault="006859E6" w:rsidP="007F4BF2"/>
    <w:p w14:paraId="5F9D45F2" w14:textId="77777777" w:rsidR="006859E6" w:rsidRDefault="006859E6" w:rsidP="007F4BF2"/>
    <w:p w14:paraId="2F913C3E" w14:textId="77777777" w:rsidR="006859E6" w:rsidRDefault="006859E6" w:rsidP="007F4BF2"/>
    <w:p w14:paraId="71C0DC81" w14:textId="77777777" w:rsidR="006859E6" w:rsidRDefault="006859E6" w:rsidP="007F4BF2"/>
    <w:p w14:paraId="0ED833BB" w14:textId="77777777" w:rsidR="006859E6" w:rsidRDefault="006859E6" w:rsidP="007F4BF2"/>
    <w:p w14:paraId="174551F2" w14:textId="77777777" w:rsidR="006859E6" w:rsidRDefault="006859E6" w:rsidP="007F4BF2"/>
    <w:p w14:paraId="59656F8E" w14:textId="77777777" w:rsidR="006859E6" w:rsidRDefault="006859E6" w:rsidP="007F4BF2"/>
    <w:p w14:paraId="23756EBC" w14:textId="77777777" w:rsidR="006859E6" w:rsidRDefault="006859E6" w:rsidP="007F4BF2"/>
    <w:p w14:paraId="6B25D519" w14:textId="77777777" w:rsidR="006859E6" w:rsidRDefault="006859E6" w:rsidP="007F4BF2"/>
    <w:p w14:paraId="256CFFC4" w14:textId="77777777" w:rsidR="006859E6" w:rsidRDefault="006859E6" w:rsidP="007F4BF2"/>
    <w:p w14:paraId="619CDA64" w14:textId="77777777" w:rsidR="006859E6" w:rsidRDefault="006859E6" w:rsidP="007F4BF2"/>
    <w:p w14:paraId="59732683" w14:textId="77777777" w:rsidR="006859E6" w:rsidRDefault="006859E6" w:rsidP="007F4BF2"/>
    <w:p w14:paraId="319956EB" w14:textId="77777777" w:rsidR="006859E6" w:rsidRDefault="006859E6" w:rsidP="007F4BF2"/>
    <w:p w14:paraId="62A83B5A" w14:textId="77777777" w:rsidR="006859E6" w:rsidRDefault="006859E6" w:rsidP="007F4BF2"/>
    <w:p w14:paraId="6AF9DE8F" w14:textId="77777777" w:rsidR="006859E6" w:rsidRDefault="006859E6" w:rsidP="007F4BF2"/>
    <w:p w14:paraId="0EDBFF40" w14:textId="77777777" w:rsidR="006859E6" w:rsidRDefault="006859E6" w:rsidP="007F4BF2"/>
    <w:p w14:paraId="28DBF1EC" w14:textId="77777777" w:rsidR="006859E6" w:rsidRDefault="006859E6" w:rsidP="007F4BF2"/>
    <w:p w14:paraId="18DCC301" w14:textId="77777777" w:rsidR="006859E6" w:rsidRDefault="006859E6" w:rsidP="007F4BF2"/>
    <w:p w14:paraId="6831AFCA" w14:textId="77777777" w:rsidR="006859E6" w:rsidRDefault="006859E6" w:rsidP="007F4BF2"/>
    <w:p w14:paraId="5531BB96" w14:textId="77777777" w:rsidR="006859E6" w:rsidRDefault="006859E6" w:rsidP="007F4BF2"/>
    <w:p w14:paraId="6FF65636" w14:textId="77777777" w:rsidR="006859E6" w:rsidRDefault="006859E6" w:rsidP="007F4BF2"/>
    <w:p w14:paraId="585644F6" w14:textId="77777777" w:rsidR="006859E6" w:rsidRDefault="006859E6" w:rsidP="007F4BF2"/>
    <w:p w14:paraId="00A06837" w14:textId="77777777" w:rsidR="006859E6" w:rsidRDefault="006859E6" w:rsidP="007F4BF2"/>
    <w:p w14:paraId="24CAA71A" w14:textId="77777777" w:rsidR="006859E6" w:rsidRDefault="006859E6" w:rsidP="007F4BF2"/>
    <w:p w14:paraId="0D794EDD" w14:textId="77777777" w:rsidR="006859E6" w:rsidRDefault="006859E6" w:rsidP="007F4BF2"/>
    <w:p w14:paraId="01D33F08" w14:textId="77777777" w:rsidR="006859E6" w:rsidRDefault="006859E6" w:rsidP="007F4BF2"/>
    <w:p w14:paraId="2025BD5C" w14:textId="77777777" w:rsidR="006859E6" w:rsidRDefault="006859E6" w:rsidP="007F4BF2"/>
    <w:p w14:paraId="62DE2B08" w14:textId="77777777" w:rsidR="006859E6" w:rsidRDefault="006859E6" w:rsidP="007F4BF2"/>
    <w:p w14:paraId="0025B860" w14:textId="77777777" w:rsidR="006859E6" w:rsidRDefault="006859E6" w:rsidP="007F4BF2"/>
    <w:p w14:paraId="421EEA3B" w14:textId="77777777" w:rsidR="006859E6" w:rsidRDefault="006859E6" w:rsidP="007F4BF2"/>
    <w:p w14:paraId="370CAB7B" w14:textId="77777777" w:rsidR="006859E6" w:rsidRDefault="006859E6" w:rsidP="007F4BF2"/>
    <w:p w14:paraId="7C1B71EF" w14:textId="77777777" w:rsidR="006859E6" w:rsidRDefault="006859E6" w:rsidP="007F4BF2"/>
    <w:p w14:paraId="43EEDF60" w14:textId="77777777" w:rsidR="006859E6" w:rsidRDefault="006859E6" w:rsidP="007F4BF2"/>
  </w:footnote>
  <w:footnote w:type="continuationSeparator" w:id="0">
    <w:p w14:paraId="117B5D47" w14:textId="77777777" w:rsidR="006859E6" w:rsidRDefault="006859E6" w:rsidP="007F4BF2">
      <w:r>
        <w:continuationSeparator/>
      </w:r>
    </w:p>
    <w:p w14:paraId="44B61747" w14:textId="77777777" w:rsidR="006859E6" w:rsidRDefault="006859E6" w:rsidP="007F4BF2"/>
    <w:p w14:paraId="18A7D843" w14:textId="77777777" w:rsidR="006859E6" w:rsidRDefault="006859E6" w:rsidP="007F4BF2"/>
    <w:p w14:paraId="7A20312B" w14:textId="77777777" w:rsidR="006859E6" w:rsidRDefault="006859E6" w:rsidP="007F4BF2"/>
    <w:p w14:paraId="400B2C9E" w14:textId="77777777" w:rsidR="006859E6" w:rsidRDefault="006859E6" w:rsidP="007F4BF2"/>
    <w:p w14:paraId="07BB75C1" w14:textId="77777777" w:rsidR="006859E6" w:rsidRDefault="006859E6" w:rsidP="007F4BF2"/>
    <w:p w14:paraId="3DA1241C" w14:textId="77777777" w:rsidR="006859E6" w:rsidRDefault="006859E6" w:rsidP="007F4BF2"/>
    <w:p w14:paraId="69F32C72" w14:textId="77777777" w:rsidR="006859E6" w:rsidRDefault="006859E6" w:rsidP="007F4BF2"/>
    <w:p w14:paraId="30FD0F4B" w14:textId="77777777" w:rsidR="006859E6" w:rsidRDefault="006859E6" w:rsidP="007F4BF2"/>
    <w:p w14:paraId="77409014" w14:textId="77777777" w:rsidR="006859E6" w:rsidRDefault="006859E6" w:rsidP="007F4BF2"/>
    <w:p w14:paraId="02E43552" w14:textId="77777777" w:rsidR="006859E6" w:rsidRDefault="006859E6" w:rsidP="007F4BF2"/>
    <w:p w14:paraId="07DE4D8E" w14:textId="77777777" w:rsidR="006859E6" w:rsidRDefault="006859E6" w:rsidP="007F4BF2"/>
    <w:p w14:paraId="7651EDFE" w14:textId="77777777" w:rsidR="006859E6" w:rsidRDefault="006859E6" w:rsidP="007F4BF2"/>
    <w:p w14:paraId="40241CF4" w14:textId="77777777" w:rsidR="006859E6" w:rsidRDefault="006859E6" w:rsidP="007F4BF2"/>
    <w:p w14:paraId="447798BA" w14:textId="77777777" w:rsidR="006859E6" w:rsidRDefault="006859E6" w:rsidP="007F4BF2"/>
    <w:p w14:paraId="3B2AFA7A" w14:textId="77777777" w:rsidR="006859E6" w:rsidRDefault="006859E6" w:rsidP="007F4BF2"/>
    <w:p w14:paraId="7AD7EB2A" w14:textId="77777777" w:rsidR="006859E6" w:rsidRDefault="006859E6" w:rsidP="007F4BF2"/>
    <w:p w14:paraId="4865AA16" w14:textId="77777777" w:rsidR="006859E6" w:rsidRDefault="006859E6" w:rsidP="007F4BF2"/>
    <w:p w14:paraId="7F3AE355" w14:textId="77777777" w:rsidR="006859E6" w:rsidRDefault="006859E6" w:rsidP="007F4BF2"/>
    <w:p w14:paraId="11302FD0" w14:textId="77777777" w:rsidR="006859E6" w:rsidRDefault="006859E6" w:rsidP="007F4BF2"/>
    <w:p w14:paraId="00A702D4" w14:textId="77777777" w:rsidR="006859E6" w:rsidRDefault="006859E6" w:rsidP="007F4BF2"/>
    <w:p w14:paraId="22241E56" w14:textId="77777777" w:rsidR="006859E6" w:rsidRDefault="006859E6" w:rsidP="007F4BF2"/>
    <w:p w14:paraId="5EACA03C" w14:textId="77777777" w:rsidR="006859E6" w:rsidRDefault="006859E6" w:rsidP="007F4BF2"/>
    <w:p w14:paraId="1F8BFEB8" w14:textId="77777777" w:rsidR="006859E6" w:rsidRDefault="006859E6" w:rsidP="007F4BF2"/>
    <w:p w14:paraId="58B79DA0" w14:textId="77777777" w:rsidR="006859E6" w:rsidRDefault="006859E6" w:rsidP="007F4BF2"/>
    <w:p w14:paraId="1726F997" w14:textId="77777777" w:rsidR="006859E6" w:rsidRDefault="006859E6" w:rsidP="007F4BF2"/>
    <w:p w14:paraId="4D41D000" w14:textId="77777777" w:rsidR="006859E6" w:rsidRDefault="006859E6" w:rsidP="007F4BF2"/>
    <w:p w14:paraId="70D5680A" w14:textId="77777777" w:rsidR="006859E6" w:rsidRDefault="006859E6" w:rsidP="007F4BF2"/>
    <w:p w14:paraId="460531E2" w14:textId="77777777" w:rsidR="006859E6" w:rsidRDefault="006859E6" w:rsidP="007F4BF2"/>
    <w:p w14:paraId="50577475" w14:textId="77777777" w:rsidR="006859E6" w:rsidRDefault="006859E6" w:rsidP="007F4BF2"/>
    <w:p w14:paraId="461B7FAD" w14:textId="77777777" w:rsidR="006859E6" w:rsidRDefault="006859E6" w:rsidP="007F4BF2"/>
    <w:p w14:paraId="27FDDB27" w14:textId="77777777" w:rsidR="006859E6" w:rsidRDefault="006859E6" w:rsidP="007F4BF2"/>
    <w:p w14:paraId="50CD2FB3" w14:textId="77777777" w:rsidR="006859E6" w:rsidRDefault="006859E6" w:rsidP="007F4BF2"/>
    <w:p w14:paraId="6AABB945" w14:textId="77777777" w:rsidR="006859E6" w:rsidRDefault="006859E6" w:rsidP="007F4BF2"/>
    <w:p w14:paraId="58EF84B3" w14:textId="77777777" w:rsidR="006859E6" w:rsidRDefault="006859E6" w:rsidP="007F4BF2"/>
    <w:p w14:paraId="77C2B1CC" w14:textId="77777777" w:rsidR="006859E6" w:rsidRDefault="006859E6" w:rsidP="007F4BF2"/>
    <w:p w14:paraId="032BD919" w14:textId="77777777" w:rsidR="006859E6" w:rsidRDefault="006859E6" w:rsidP="007F4BF2"/>
    <w:p w14:paraId="44343C78" w14:textId="77777777" w:rsidR="006859E6" w:rsidRDefault="006859E6" w:rsidP="007F4BF2"/>
    <w:p w14:paraId="23009DC4" w14:textId="77777777" w:rsidR="006859E6" w:rsidRDefault="006859E6" w:rsidP="007F4BF2"/>
    <w:p w14:paraId="69B12E55" w14:textId="77777777" w:rsidR="006859E6" w:rsidRDefault="006859E6" w:rsidP="007F4BF2"/>
    <w:p w14:paraId="4D4B73AE" w14:textId="77777777" w:rsidR="006859E6" w:rsidRDefault="006859E6" w:rsidP="007F4BF2"/>
    <w:p w14:paraId="62A1BD44" w14:textId="77777777" w:rsidR="006859E6" w:rsidRDefault="006859E6" w:rsidP="007F4BF2"/>
    <w:p w14:paraId="71E6B87C" w14:textId="77777777" w:rsidR="006859E6" w:rsidRDefault="006859E6" w:rsidP="007F4BF2"/>
    <w:p w14:paraId="3B4064A2" w14:textId="77777777" w:rsidR="006859E6" w:rsidRDefault="006859E6" w:rsidP="007F4BF2"/>
    <w:p w14:paraId="306170CC" w14:textId="77777777" w:rsidR="006859E6" w:rsidRDefault="006859E6" w:rsidP="007F4BF2"/>
    <w:p w14:paraId="253102B3" w14:textId="77777777" w:rsidR="006859E6" w:rsidRDefault="006859E6" w:rsidP="007F4BF2"/>
    <w:p w14:paraId="64415688" w14:textId="77777777" w:rsidR="006859E6" w:rsidRDefault="006859E6" w:rsidP="007F4BF2"/>
    <w:p w14:paraId="39A18084" w14:textId="77777777" w:rsidR="006859E6" w:rsidRDefault="006859E6" w:rsidP="007F4BF2"/>
    <w:p w14:paraId="03CC0B05" w14:textId="77777777" w:rsidR="006859E6" w:rsidRDefault="006859E6" w:rsidP="007F4BF2"/>
    <w:p w14:paraId="45CF61BC" w14:textId="77777777" w:rsidR="006859E6" w:rsidRDefault="006859E6" w:rsidP="007F4BF2"/>
    <w:p w14:paraId="3FE53580" w14:textId="77777777" w:rsidR="006859E6" w:rsidRDefault="006859E6" w:rsidP="007F4BF2"/>
    <w:p w14:paraId="57423EEC" w14:textId="77777777" w:rsidR="006859E6" w:rsidRDefault="006859E6" w:rsidP="007F4BF2"/>
    <w:p w14:paraId="2374D241" w14:textId="77777777" w:rsidR="006859E6" w:rsidRDefault="006859E6" w:rsidP="007F4BF2"/>
  </w:footnote>
  <w:footnote w:type="continuationNotice" w:id="1">
    <w:p w14:paraId="100A161E" w14:textId="77777777" w:rsidR="006859E6" w:rsidRDefault="006859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C5B6" w14:textId="77777777" w:rsidR="00FC43D3" w:rsidRDefault="00FC43D3" w:rsidP="007F4BF2">
    <w:pPr>
      <w:pStyle w:val="Header"/>
    </w:pPr>
  </w:p>
  <w:p w14:paraId="08C09097" w14:textId="77777777" w:rsidR="00FC43D3" w:rsidRDefault="00FC43D3" w:rsidP="007F4BF2"/>
  <w:p w14:paraId="5E77B08B" w14:textId="77777777" w:rsidR="00FC43D3" w:rsidRDefault="00FC43D3" w:rsidP="007F4BF2"/>
  <w:p w14:paraId="30BCAD79" w14:textId="77777777" w:rsidR="00FC43D3" w:rsidRDefault="00FC43D3" w:rsidP="007F4BF2"/>
  <w:p w14:paraId="5157C0CA" w14:textId="77777777" w:rsidR="00FC43D3" w:rsidRDefault="00FC43D3" w:rsidP="007F4BF2"/>
  <w:p w14:paraId="2E8BEA50" w14:textId="77777777" w:rsidR="00FC43D3" w:rsidRDefault="00FC43D3" w:rsidP="007F4BF2"/>
  <w:p w14:paraId="48A8CC3D" w14:textId="77777777" w:rsidR="00FC43D3" w:rsidRDefault="00FC43D3" w:rsidP="007F4BF2"/>
  <w:p w14:paraId="0EB01D73" w14:textId="77777777" w:rsidR="00FC43D3" w:rsidRDefault="00FC43D3" w:rsidP="007F4BF2"/>
  <w:p w14:paraId="15667DBA" w14:textId="77777777" w:rsidR="00FC43D3" w:rsidRDefault="00FC43D3" w:rsidP="007F4BF2"/>
  <w:p w14:paraId="17F1FDD9" w14:textId="77777777" w:rsidR="00FC43D3" w:rsidRDefault="00FC43D3" w:rsidP="007F4BF2"/>
  <w:p w14:paraId="39A426EE" w14:textId="77777777" w:rsidR="00FC43D3" w:rsidRDefault="00FC43D3" w:rsidP="007F4BF2"/>
  <w:p w14:paraId="69763BAB" w14:textId="77777777" w:rsidR="00FC43D3" w:rsidRDefault="00FC43D3" w:rsidP="007F4BF2"/>
  <w:p w14:paraId="77DC0CB3" w14:textId="77777777" w:rsidR="00FC43D3" w:rsidRDefault="00FC43D3" w:rsidP="007F4BF2"/>
  <w:p w14:paraId="4FE0195A" w14:textId="77777777" w:rsidR="00FC43D3" w:rsidRDefault="00FC43D3" w:rsidP="007F4BF2"/>
  <w:p w14:paraId="633961F1" w14:textId="77777777" w:rsidR="00FC43D3" w:rsidRDefault="00FC43D3" w:rsidP="007F4BF2"/>
  <w:p w14:paraId="2B6F48FF" w14:textId="77777777" w:rsidR="00FC43D3" w:rsidRDefault="00FC43D3" w:rsidP="007F4BF2"/>
  <w:p w14:paraId="67502E6F" w14:textId="77777777" w:rsidR="00FC43D3" w:rsidRDefault="00FC43D3" w:rsidP="007F4BF2"/>
  <w:p w14:paraId="0A124353" w14:textId="77777777" w:rsidR="00FC43D3" w:rsidRDefault="00FC43D3" w:rsidP="007F4BF2"/>
  <w:p w14:paraId="79AD8950" w14:textId="77777777" w:rsidR="00FC43D3" w:rsidRDefault="00FC43D3" w:rsidP="007F4BF2"/>
  <w:p w14:paraId="1179AAD1" w14:textId="77777777" w:rsidR="00FC43D3" w:rsidRDefault="00FC43D3" w:rsidP="007F4BF2"/>
  <w:p w14:paraId="039AC502" w14:textId="77777777" w:rsidR="00FC43D3" w:rsidRDefault="00FC43D3" w:rsidP="007F4BF2"/>
  <w:p w14:paraId="6384903A" w14:textId="77777777" w:rsidR="00FC43D3" w:rsidRDefault="00FC43D3" w:rsidP="007F4BF2"/>
  <w:p w14:paraId="6F9DEB3E" w14:textId="77777777" w:rsidR="00FC43D3" w:rsidRDefault="00FC43D3" w:rsidP="007F4BF2"/>
  <w:p w14:paraId="18569220" w14:textId="77777777" w:rsidR="00FC43D3" w:rsidRDefault="00FC43D3" w:rsidP="007F4BF2"/>
  <w:p w14:paraId="4C309EFB" w14:textId="77777777" w:rsidR="00FC43D3" w:rsidRDefault="00FC43D3" w:rsidP="007F4BF2"/>
  <w:p w14:paraId="004FD65C" w14:textId="77777777" w:rsidR="00FC43D3" w:rsidRDefault="00FC43D3" w:rsidP="007F4BF2"/>
  <w:p w14:paraId="11DF2C5D" w14:textId="77777777" w:rsidR="00FC43D3" w:rsidRDefault="00FC43D3" w:rsidP="007F4BF2"/>
  <w:p w14:paraId="39B5B451" w14:textId="77777777" w:rsidR="00FC43D3" w:rsidRDefault="00FC43D3" w:rsidP="007F4BF2"/>
  <w:p w14:paraId="0AD3690B" w14:textId="77777777" w:rsidR="00FC43D3" w:rsidRDefault="00FC43D3" w:rsidP="007F4BF2"/>
  <w:p w14:paraId="6B7179F9" w14:textId="77777777" w:rsidR="00FC43D3" w:rsidRDefault="00FC43D3" w:rsidP="007F4BF2"/>
  <w:p w14:paraId="7B614163" w14:textId="77777777" w:rsidR="00FC43D3" w:rsidRDefault="00FC43D3" w:rsidP="007F4BF2"/>
  <w:p w14:paraId="5D165D96" w14:textId="77777777" w:rsidR="00FC43D3" w:rsidRDefault="00FC43D3" w:rsidP="007F4BF2"/>
  <w:p w14:paraId="3E112F9D" w14:textId="77777777" w:rsidR="00FC43D3" w:rsidRDefault="00FC43D3" w:rsidP="007F4BF2"/>
  <w:p w14:paraId="345C77FF" w14:textId="77777777" w:rsidR="00FC43D3" w:rsidRDefault="00FC43D3" w:rsidP="007F4BF2"/>
  <w:p w14:paraId="5A7442EF" w14:textId="77777777" w:rsidR="00FC43D3" w:rsidRDefault="00FC43D3" w:rsidP="007F4BF2"/>
  <w:p w14:paraId="3938A7BC" w14:textId="77777777" w:rsidR="00FC43D3" w:rsidRDefault="00FC43D3" w:rsidP="007F4BF2"/>
  <w:p w14:paraId="4D87BA20" w14:textId="77777777" w:rsidR="00FC43D3" w:rsidRDefault="00FC43D3" w:rsidP="007F4BF2"/>
  <w:p w14:paraId="6AFC4DDE" w14:textId="77777777" w:rsidR="00FC43D3" w:rsidRDefault="00FC43D3" w:rsidP="007F4BF2"/>
  <w:p w14:paraId="6C441B3B" w14:textId="77777777" w:rsidR="00FC43D3" w:rsidRDefault="00FC43D3" w:rsidP="007F4BF2"/>
  <w:p w14:paraId="0BD5A1B2" w14:textId="77777777" w:rsidR="00FC43D3" w:rsidRDefault="00FC43D3" w:rsidP="007F4BF2"/>
  <w:p w14:paraId="1DA8D580" w14:textId="77777777" w:rsidR="00FC43D3" w:rsidRDefault="00FC43D3" w:rsidP="007F4BF2"/>
  <w:p w14:paraId="71134CF0" w14:textId="77777777" w:rsidR="00FC43D3" w:rsidRDefault="00FC43D3" w:rsidP="007F4BF2"/>
  <w:p w14:paraId="0C7B914C" w14:textId="77777777" w:rsidR="00FC43D3" w:rsidRDefault="00FC43D3" w:rsidP="007F4BF2"/>
  <w:p w14:paraId="7B81B8B1" w14:textId="77777777" w:rsidR="00FC43D3" w:rsidRDefault="00FC43D3" w:rsidP="007F4BF2"/>
  <w:p w14:paraId="3A976552" w14:textId="77777777" w:rsidR="00FC43D3" w:rsidRDefault="00FC43D3" w:rsidP="007F4BF2"/>
  <w:p w14:paraId="5D16E0EA" w14:textId="77777777" w:rsidR="00FC43D3" w:rsidRDefault="00FC43D3" w:rsidP="007F4BF2"/>
  <w:p w14:paraId="51BF60F3" w14:textId="77777777" w:rsidR="00FC43D3" w:rsidRDefault="00FC43D3" w:rsidP="007F4BF2"/>
  <w:p w14:paraId="35F7325B" w14:textId="77777777" w:rsidR="00FC43D3" w:rsidRDefault="00FC43D3" w:rsidP="007F4BF2"/>
  <w:p w14:paraId="67538BFF" w14:textId="77777777" w:rsidR="00FC43D3" w:rsidRDefault="00FC43D3" w:rsidP="007F4BF2"/>
  <w:p w14:paraId="0B2EA5A8" w14:textId="77777777" w:rsidR="00FC43D3" w:rsidRDefault="00FC43D3" w:rsidP="007F4B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4" w:type="dxa"/>
      <w:tblInd w:w="-459" w:type="dxa"/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119"/>
      <w:gridCol w:w="5245"/>
      <w:gridCol w:w="2520"/>
    </w:tblGrid>
    <w:tr w:rsidR="00A76B93" w14:paraId="3E47B519" w14:textId="77777777" w:rsidTr="000A0DA4">
      <w:trPr>
        <w:trHeight w:val="1545"/>
      </w:trPr>
      <w:tc>
        <w:tcPr>
          <w:tcW w:w="3119" w:type="dxa"/>
          <w:vAlign w:val="center"/>
        </w:tcPr>
        <w:p w14:paraId="65F0D0BB" w14:textId="7122F200" w:rsidR="00A76B93" w:rsidRDefault="00000000">
          <w:pPr>
            <w:ind w:left="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 w14:anchorId="64AACED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1" type="#_x0000_t75" style="position:absolute;margin-left:-2.4pt;margin-top:24.5pt;width:137.8pt;height:28.1pt;z-index:1;mso-position-horizontal-relative:text;mso-position-vertical-relative:text">
                <v:imagedata r:id="rId1" o:title="Company Logo for SMS Manuals BW2"/>
              </v:shape>
            </w:pict>
          </w:r>
        </w:p>
      </w:tc>
      <w:tc>
        <w:tcPr>
          <w:tcW w:w="5245" w:type="dxa"/>
          <w:vAlign w:val="center"/>
        </w:tcPr>
        <w:p w14:paraId="4CD40659" w14:textId="77777777" w:rsidR="00A76B93" w:rsidRDefault="00A76B93">
          <w:pPr>
            <w:ind w:left="0"/>
            <w:jc w:val="center"/>
            <w:rPr>
              <w:rStyle w:val="Emphasis"/>
              <w:rFonts w:ascii="Arial" w:hAnsi="Arial" w:cs="Arial"/>
              <w:sz w:val="20"/>
              <w:szCs w:val="20"/>
            </w:rPr>
          </w:pPr>
          <w:r>
            <w:rPr>
              <w:rStyle w:val="Emphasis"/>
              <w:rFonts w:ascii="Arial" w:hAnsi="Arial" w:cs="Arial"/>
              <w:sz w:val="20"/>
              <w:szCs w:val="20"/>
            </w:rPr>
            <w:t>HEALTH, SAFETY, ENVIRONMENT AND QUALITY MANAGEMENT SYSTEM</w:t>
          </w:r>
        </w:p>
        <w:p w14:paraId="2F1E674F" w14:textId="5EDC3387" w:rsidR="00A76B93" w:rsidRDefault="00A76B93">
          <w:pPr>
            <w:ind w:left="0"/>
            <w:jc w:val="center"/>
            <w:rPr>
              <w:rStyle w:val="Emphasis"/>
              <w:rFonts w:ascii="Arial" w:hAnsi="Arial" w:cs="Arial"/>
              <w:sz w:val="20"/>
              <w:szCs w:val="20"/>
            </w:rPr>
          </w:pPr>
        </w:p>
        <w:p w14:paraId="40B19EF4" w14:textId="2242C0D7" w:rsidR="00A76B93" w:rsidRDefault="00A76B93">
          <w:pPr>
            <w:ind w:left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Safety Officer Inspection Checklist</w:t>
          </w:r>
        </w:p>
        <w:p w14:paraId="75ECAF79" w14:textId="1414BE14" w:rsidR="00A76B93" w:rsidRDefault="00A76B93">
          <w:pPr>
            <w:ind w:left="0"/>
            <w:jc w:val="center"/>
            <w:rPr>
              <w:rStyle w:val="Emphasis"/>
              <w:rFonts w:ascii="Arial" w:hAnsi="Arial" w:cs="Arial"/>
              <w:bCs/>
              <w:sz w:val="20"/>
              <w:szCs w:val="20"/>
            </w:rPr>
          </w:pPr>
        </w:p>
        <w:p w14:paraId="62848B58" w14:textId="77D8088A" w:rsidR="00A76B93" w:rsidRDefault="00A76B93">
          <w:pPr>
            <w:pStyle w:val="BodyText2"/>
            <w:spacing w:before="0" w:after="0" w:line="276" w:lineRule="auto"/>
            <w:ind w:left="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Cs w:val="20"/>
            </w:rPr>
            <w:t>Reporting forms Manual</w:t>
          </w:r>
        </w:p>
      </w:tc>
      <w:tc>
        <w:tcPr>
          <w:tcW w:w="2520" w:type="dxa"/>
          <w:vAlign w:val="center"/>
        </w:tcPr>
        <w:p w14:paraId="433B39B9" w14:textId="72AFDC0B" w:rsidR="00A76B93" w:rsidRDefault="00A76B93">
          <w:pPr>
            <w:tabs>
              <w:tab w:val="left" w:pos="885"/>
            </w:tabs>
            <w:ind w:left="41"/>
            <w:jc w:val="both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Page</w:t>
          </w:r>
          <w:r w:rsidR="002052B8">
            <w:rPr>
              <w:rFonts w:ascii="Arial" w:hAnsi="Arial" w:cs="Arial"/>
              <w:sz w:val="20"/>
              <w:szCs w:val="20"/>
            </w:rPr>
            <w:t xml:space="preserve"> :</w:t>
          </w:r>
          <w:proofErr w:type="gramEnd"/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t>1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r>
            <w:rPr>
              <w:rFonts w:ascii="Arial" w:hAnsi="Arial" w:cs="Arial"/>
              <w:sz w:val="20"/>
              <w:szCs w:val="20"/>
            </w:rPr>
            <w:t xml:space="preserve"> of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NUMPAGES  \* Arabic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t>1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  <w:p w14:paraId="52225070" w14:textId="6BAA0774" w:rsidR="00A76B93" w:rsidRDefault="00A76B93">
          <w:pPr>
            <w:tabs>
              <w:tab w:val="left" w:pos="885"/>
            </w:tabs>
            <w:ind w:left="41"/>
            <w:jc w:val="both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Form :</w:t>
          </w:r>
          <w:proofErr w:type="gramEnd"/>
          <w:r>
            <w:rPr>
              <w:rFonts w:ascii="Arial" w:hAnsi="Arial" w:cs="Arial"/>
              <w:sz w:val="20"/>
              <w:szCs w:val="20"/>
            </w:rPr>
            <w:tab/>
          </w:r>
          <w:r w:rsidR="002052B8">
            <w:rPr>
              <w:rFonts w:ascii="Arial" w:hAnsi="Arial" w:cs="Arial"/>
              <w:snapToGrid w:val="0"/>
              <w:sz w:val="20"/>
              <w:szCs w:val="20"/>
            </w:rPr>
            <w:t>3.1.8.3</w:t>
          </w:r>
        </w:p>
        <w:p w14:paraId="0974B78D" w14:textId="72F71B8E" w:rsidR="00A76B93" w:rsidRDefault="00A76B93">
          <w:pPr>
            <w:tabs>
              <w:tab w:val="left" w:pos="885"/>
            </w:tabs>
            <w:ind w:left="41"/>
            <w:jc w:val="both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Date  :</w:t>
          </w:r>
          <w:proofErr w:type="gramEnd"/>
          <w:r>
            <w:rPr>
              <w:rFonts w:ascii="Arial" w:hAnsi="Arial" w:cs="Arial"/>
              <w:sz w:val="20"/>
              <w:szCs w:val="20"/>
            </w:rPr>
            <w:tab/>
          </w:r>
          <w:r w:rsidR="00636317">
            <w:rPr>
              <w:rFonts w:ascii="Arial" w:hAnsi="Arial" w:cs="Arial"/>
              <w:sz w:val="20"/>
              <w:szCs w:val="20"/>
            </w:rPr>
            <w:t>08-Aug</w:t>
          </w:r>
          <w:r w:rsidR="008143EB" w:rsidRPr="008143EB">
            <w:rPr>
              <w:rFonts w:ascii="Arial" w:hAnsi="Arial" w:cs="Arial"/>
              <w:sz w:val="20"/>
              <w:szCs w:val="20"/>
            </w:rPr>
            <w:t>-202</w:t>
          </w:r>
          <w:r w:rsidR="00636317">
            <w:rPr>
              <w:rFonts w:ascii="Arial" w:hAnsi="Arial" w:cs="Arial"/>
              <w:sz w:val="20"/>
              <w:szCs w:val="20"/>
            </w:rPr>
            <w:t>5</w:t>
          </w:r>
        </w:p>
        <w:p w14:paraId="5DB24E0C" w14:textId="3A6476D1" w:rsidR="00A76B93" w:rsidRDefault="00A76B93">
          <w:pPr>
            <w:tabs>
              <w:tab w:val="left" w:pos="878"/>
            </w:tabs>
            <w:ind w:left="41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Rev </w:t>
          </w:r>
          <w:proofErr w:type="gramStart"/>
          <w:r>
            <w:rPr>
              <w:rFonts w:ascii="Arial" w:hAnsi="Arial" w:cs="Arial"/>
              <w:sz w:val="20"/>
              <w:szCs w:val="20"/>
            </w:rPr>
            <w:t xml:space="preserve">  :</w:t>
          </w:r>
          <w:proofErr w:type="gramEnd"/>
          <w:r>
            <w:rPr>
              <w:rFonts w:ascii="Arial" w:hAnsi="Arial" w:cs="Arial"/>
              <w:sz w:val="20"/>
              <w:szCs w:val="20"/>
            </w:rPr>
            <w:tab/>
            <w:t>1</w:t>
          </w:r>
          <w:r w:rsidR="003812B3">
            <w:rPr>
              <w:rFonts w:ascii="Arial" w:hAnsi="Arial" w:cs="Arial"/>
              <w:sz w:val="20"/>
              <w:szCs w:val="20"/>
            </w:rPr>
            <w:t>0.0</w:t>
          </w:r>
        </w:p>
        <w:p w14:paraId="11E2A103" w14:textId="6F59E3EC" w:rsidR="00A76B93" w:rsidRDefault="00A76B93">
          <w:pPr>
            <w:tabs>
              <w:tab w:val="left" w:pos="460"/>
              <w:tab w:val="left" w:pos="878"/>
            </w:tabs>
            <w:ind w:left="41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App 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By :</w:t>
          </w:r>
          <w:proofErr w:type="gramEnd"/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DOCPROPERTY  ApprovedBy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r w:rsidR="00636317">
            <w:rPr>
              <w:rFonts w:ascii="Arial" w:hAnsi="Arial" w:cs="Arial"/>
              <w:sz w:val="20"/>
              <w:szCs w:val="20"/>
            </w:rPr>
            <w:t>DPA</w:t>
          </w:r>
        </w:p>
      </w:tc>
    </w:tr>
  </w:tbl>
  <w:p w14:paraId="79D802DE" w14:textId="6EF2ED51" w:rsidR="00A76B93" w:rsidRDefault="00A76B93" w:rsidP="00E8533D">
    <w:pPr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7A9D" w14:textId="77777777" w:rsidR="00537CC1" w:rsidRPr="00537CC1" w:rsidRDefault="00537CC1" w:rsidP="007F4BF2">
    <w:pPr>
      <w:pStyle w:val="Header"/>
    </w:pPr>
    <w:r>
      <w:rPr>
        <w:rFonts w:eastAsia="MS Mincho"/>
        <w:lang w:eastAsia="ja-JP"/>
      </w:rPr>
      <w:t xml:space="preserve">   </w:t>
    </w:r>
  </w:p>
  <w:p w14:paraId="225BB92C" w14:textId="77777777" w:rsidR="00FE5C14" w:rsidRPr="00FE5C14" w:rsidRDefault="00FE5C14" w:rsidP="007F4BF2">
    <w:pPr>
      <w:pStyle w:val="Header"/>
      <w:rPr>
        <w:rFonts w:eastAsia="MS Mincho"/>
        <w:lang w:eastAsia="ja-JP"/>
      </w:rPr>
    </w:pPr>
    <w:r w:rsidRPr="00537CC1">
      <w:rPr>
        <w:rFonts w:eastAsia="MS Mincho"/>
        <w:lang w:eastAsia="ja-JP"/>
      </w:rPr>
      <w:t>Date of Issue</w:t>
    </w:r>
    <w:r w:rsidRPr="00537CC1">
      <w:rPr>
        <w:rFonts w:eastAsia="MS Mincho" w:hint="eastAsia"/>
        <w:lang w:eastAsia="ja-JP"/>
      </w:rPr>
      <w:t xml:space="preserve">: </w:t>
    </w:r>
    <w:r w:rsidRPr="00537CC1">
      <w:rPr>
        <w:rFonts w:eastAsia="MS Mincho"/>
        <w:lang w:eastAsia="ja-JP"/>
      </w:rPr>
      <w:t xml:space="preserve">                </w:t>
    </w:r>
    <w:r>
      <w:rPr>
        <w:rFonts w:eastAsia="MS Mincho"/>
        <w:lang w:eastAsia="ja-JP"/>
      </w:rPr>
      <w:t xml:space="preserve">   </w:t>
    </w:r>
    <w:r w:rsidRPr="00537CC1">
      <w:rPr>
        <w:rFonts w:eastAsia="MS Mincho"/>
        <w:lang w:eastAsia="ja-JP"/>
      </w:rPr>
      <w:t xml:space="preserve">         OMC SHIPPING PTE. LTD. </w:t>
    </w:r>
    <w:r w:rsidRPr="00537CC1">
      <w:rPr>
        <w:rFonts w:eastAsia="MS Mincho" w:hint="eastAsia"/>
        <w:lang w:eastAsia="ja-JP"/>
      </w:rPr>
      <w:t xml:space="preserve">        </w:t>
    </w:r>
    <w:r>
      <w:rPr>
        <w:rFonts w:eastAsia="MS Mincho"/>
        <w:lang w:eastAsia="ja-JP"/>
      </w:rPr>
      <w:t xml:space="preserve">        </w:t>
    </w:r>
    <w:r w:rsidRPr="00537CC1">
      <w:rPr>
        <w:rFonts w:eastAsia="MS Mincho" w:hint="eastAsia"/>
        <w:lang w:eastAsia="ja-JP"/>
      </w:rPr>
      <w:t>Revision No: 0</w:t>
    </w:r>
    <w:r w:rsidRPr="00537CC1">
      <w:rPr>
        <w:rFonts w:eastAsia="MS Mincho"/>
        <w:lang w:eastAsia="ja-JP"/>
      </w:rPr>
      <w:t>0</w:t>
    </w:r>
    <w:r w:rsidRPr="00537CC1">
      <w:rPr>
        <w:rFonts w:eastAsia="MS Mincho" w:hint="eastAsia"/>
        <w:lang w:eastAsia="ja-JP"/>
      </w:rPr>
      <w:t xml:space="preserve">    </w:t>
    </w:r>
    <w:r>
      <w:rPr>
        <w:rFonts w:eastAsia="MS Mincho"/>
        <w:lang w:eastAsia="ja-JP"/>
      </w:rPr>
      <w:t xml:space="preserve"> </w:t>
    </w:r>
    <w:r w:rsidRPr="00537CC1">
      <w:t xml:space="preserve">Approved By: DPA             </w:t>
    </w:r>
    <w:r>
      <w:t xml:space="preserve">           </w:t>
    </w:r>
    <w:r w:rsidRPr="00537CC1">
      <w:t xml:space="preserve">Checklist for repairers          </w:t>
    </w:r>
    <w:r>
      <w:t xml:space="preserve">              </w:t>
    </w:r>
    <w:r w:rsidRPr="00537CC1">
      <w:rPr>
        <w:rFonts w:eastAsia="MS Mincho"/>
        <w:lang w:eastAsia="ja-JP"/>
      </w:rPr>
      <w:t>Control No: OMC-M2-021</w:t>
    </w:r>
    <w:r w:rsidRPr="00537CC1">
      <w:t xml:space="preserve"> </w:t>
    </w:r>
  </w:p>
  <w:p w14:paraId="33DB822F" w14:textId="77777777" w:rsidR="00537CC1" w:rsidRPr="00537CC1" w:rsidRDefault="00537CC1" w:rsidP="007F4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9E8EA04"/>
    <w:lvl w:ilvl="0">
      <w:start w:val="1"/>
      <w:numFmt w:val="bullet"/>
      <w:pStyle w:val="ListBullet2"/>
      <w:lvlText w:val="o"/>
      <w:lvlJc w:val="left"/>
      <w:pPr>
        <w:tabs>
          <w:tab w:val="num" w:pos="643"/>
        </w:tabs>
        <w:ind w:left="643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FFFFFF89"/>
    <w:multiLevelType w:val="singleLevel"/>
    <w:tmpl w:val="5060EA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F9A24256"/>
    <w:lvl w:ilvl="0"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34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none"/>
      <w:pStyle w:val="Heading6"/>
      <w:lvlText w:val=""/>
      <w:lvlJc w:val="left"/>
      <w:pPr>
        <w:tabs>
          <w:tab w:val="num" w:pos="0"/>
        </w:tabs>
        <w:ind w:left="2268" w:firstLine="0"/>
      </w:pPr>
      <w:rPr>
        <w:rFonts w:ascii="Symbol" w:hAnsi="Symbol" w:hint="default"/>
      </w:rPr>
    </w:lvl>
    <w:lvl w:ilvl="6">
      <w:start w:val="1"/>
      <w:numFmt w:val="none"/>
      <w:lvlText w:val=""/>
      <w:lvlJc w:val="left"/>
      <w:pPr>
        <w:tabs>
          <w:tab w:val="num" w:pos="0"/>
        </w:tabs>
        <w:ind w:left="1854" w:firstLine="0"/>
      </w:pPr>
      <w:rPr>
        <w:rFonts w:ascii="Symbol" w:hAnsi="Symbol" w:hint="default"/>
      </w:rPr>
    </w:lvl>
    <w:lvl w:ilvl="7">
      <w:start w:val="1"/>
      <w:numFmt w:val="none"/>
      <w:lvlText w:val=""/>
      <w:lvlJc w:val="left"/>
      <w:pPr>
        <w:tabs>
          <w:tab w:val="num" w:pos="0"/>
        </w:tabs>
        <w:ind w:left="2268" w:firstLine="0"/>
      </w:pPr>
      <w:rPr>
        <w:rFonts w:ascii="Symbol" w:hAnsi="Symbol"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4636C89"/>
    <w:multiLevelType w:val="hybridMultilevel"/>
    <w:tmpl w:val="D66CA292"/>
    <w:lvl w:ilvl="0" w:tplc="9D9864D8">
      <w:start w:val="1"/>
      <w:numFmt w:val="bullet"/>
      <w:pStyle w:val="Heading3"/>
      <w:lvlText w:val="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4" w15:restartNumberingAfterBreak="0">
    <w:nsid w:val="05653046"/>
    <w:multiLevelType w:val="hybridMultilevel"/>
    <w:tmpl w:val="8140D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BA5806"/>
    <w:multiLevelType w:val="hybridMultilevel"/>
    <w:tmpl w:val="656C5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A1622A"/>
    <w:multiLevelType w:val="hybridMultilevel"/>
    <w:tmpl w:val="AB1E1A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D01920"/>
    <w:multiLevelType w:val="hybridMultilevel"/>
    <w:tmpl w:val="7222E4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0847D9"/>
    <w:multiLevelType w:val="hybridMultilevel"/>
    <w:tmpl w:val="B0B20E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5050B5"/>
    <w:multiLevelType w:val="hybridMultilevel"/>
    <w:tmpl w:val="7AC09568"/>
    <w:lvl w:ilvl="0" w:tplc="C3B47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6585733">
    <w:abstractNumId w:val="0"/>
  </w:num>
  <w:num w:numId="2" w16cid:durableId="2122146174">
    <w:abstractNumId w:val="3"/>
  </w:num>
  <w:num w:numId="3" w16cid:durableId="1901670717">
    <w:abstractNumId w:val="1"/>
  </w:num>
  <w:num w:numId="4" w16cid:durableId="544222657">
    <w:abstractNumId w:val="2"/>
  </w:num>
  <w:num w:numId="5" w16cid:durableId="1947154805">
    <w:abstractNumId w:val="4"/>
  </w:num>
  <w:num w:numId="6" w16cid:durableId="120848867">
    <w:abstractNumId w:val="5"/>
  </w:num>
  <w:num w:numId="7" w16cid:durableId="272592497">
    <w:abstractNumId w:val="7"/>
  </w:num>
  <w:num w:numId="8" w16cid:durableId="663241922">
    <w:abstractNumId w:val="8"/>
  </w:num>
  <w:num w:numId="9" w16cid:durableId="2101751423">
    <w:abstractNumId w:val="6"/>
  </w:num>
  <w:num w:numId="10" w16cid:durableId="21190633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E75"/>
    <w:rsid w:val="00011E81"/>
    <w:rsid w:val="00024A76"/>
    <w:rsid w:val="00043979"/>
    <w:rsid w:val="0004785C"/>
    <w:rsid w:val="00050F0F"/>
    <w:rsid w:val="00052745"/>
    <w:rsid w:val="000568DE"/>
    <w:rsid w:val="00080FA0"/>
    <w:rsid w:val="00082473"/>
    <w:rsid w:val="000860BF"/>
    <w:rsid w:val="000A0B45"/>
    <w:rsid w:val="000A0BBD"/>
    <w:rsid w:val="000A0DA4"/>
    <w:rsid w:val="000A1664"/>
    <w:rsid w:val="000A3C10"/>
    <w:rsid w:val="000A432B"/>
    <w:rsid w:val="000A5B5F"/>
    <w:rsid w:val="000C5250"/>
    <w:rsid w:val="000D5F94"/>
    <w:rsid w:val="000E4D61"/>
    <w:rsid w:val="000F1D4F"/>
    <w:rsid w:val="000F3030"/>
    <w:rsid w:val="000F552C"/>
    <w:rsid w:val="000F7B60"/>
    <w:rsid w:val="001039B9"/>
    <w:rsid w:val="001045E9"/>
    <w:rsid w:val="00106118"/>
    <w:rsid w:val="00107948"/>
    <w:rsid w:val="00107E8D"/>
    <w:rsid w:val="001100FE"/>
    <w:rsid w:val="00115F60"/>
    <w:rsid w:val="00132CC6"/>
    <w:rsid w:val="001414A4"/>
    <w:rsid w:val="00144BC3"/>
    <w:rsid w:val="00147135"/>
    <w:rsid w:val="001550F7"/>
    <w:rsid w:val="001609B8"/>
    <w:rsid w:val="0016631D"/>
    <w:rsid w:val="0017317B"/>
    <w:rsid w:val="001901C1"/>
    <w:rsid w:val="001B3E67"/>
    <w:rsid w:val="001B560D"/>
    <w:rsid w:val="001B7250"/>
    <w:rsid w:val="001D3B78"/>
    <w:rsid w:val="001E36CE"/>
    <w:rsid w:val="001E6A18"/>
    <w:rsid w:val="001F2295"/>
    <w:rsid w:val="001F2611"/>
    <w:rsid w:val="002018E9"/>
    <w:rsid w:val="002052B8"/>
    <w:rsid w:val="002054C2"/>
    <w:rsid w:val="00211D87"/>
    <w:rsid w:val="00225B63"/>
    <w:rsid w:val="00226FF5"/>
    <w:rsid w:val="002300C3"/>
    <w:rsid w:val="00234084"/>
    <w:rsid w:val="002423CC"/>
    <w:rsid w:val="0024397C"/>
    <w:rsid w:val="00252D7D"/>
    <w:rsid w:val="00263818"/>
    <w:rsid w:val="00280A94"/>
    <w:rsid w:val="0028257C"/>
    <w:rsid w:val="002850B0"/>
    <w:rsid w:val="0028795A"/>
    <w:rsid w:val="002961A6"/>
    <w:rsid w:val="00296C36"/>
    <w:rsid w:val="002A0D72"/>
    <w:rsid w:val="002A10AA"/>
    <w:rsid w:val="002B0401"/>
    <w:rsid w:val="002C29EB"/>
    <w:rsid w:val="002E1B3E"/>
    <w:rsid w:val="002E625B"/>
    <w:rsid w:val="002F047A"/>
    <w:rsid w:val="002F5D21"/>
    <w:rsid w:val="00302407"/>
    <w:rsid w:val="003109E7"/>
    <w:rsid w:val="00315915"/>
    <w:rsid w:val="00324C10"/>
    <w:rsid w:val="00325017"/>
    <w:rsid w:val="00327884"/>
    <w:rsid w:val="00335986"/>
    <w:rsid w:val="00342C4A"/>
    <w:rsid w:val="00343155"/>
    <w:rsid w:val="00343C0F"/>
    <w:rsid w:val="003508A8"/>
    <w:rsid w:val="00353658"/>
    <w:rsid w:val="00372076"/>
    <w:rsid w:val="003812B3"/>
    <w:rsid w:val="003B2EA5"/>
    <w:rsid w:val="003C0BEA"/>
    <w:rsid w:val="003C1B75"/>
    <w:rsid w:val="003C4AEE"/>
    <w:rsid w:val="003D566F"/>
    <w:rsid w:val="003D6396"/>
    <w:rsid w:val="003E094B"/>
    <w:rsid w:val="003E0C01"/>
    <w:rsid w:val="003F5152"/>
    <w:rsid w:val="00423720"/>
    <w:rsid w:val="00425D97"/>
    <w:rsid w:val="00430735"/>
    <w:rsid w:val="004451E3"/>
    <w:rsid w:val="004506BD"/>
    <w:rsid w:val="00450AEC"/>
    <w:rsid w:val="00462748"/>
    <w:rsid w:val="0046673E"/>
    <w:rsid w:val="004A3343"/>
    <w:rsid w:val="004A3E4F"/>
    <w:rsid w:val="004B0C65"/>
    <w:rsid w:val="004B59EE"/>
    <w:rsid w:val="004B7579"/>
    <w:rsid w:val="004D2086"/>
    <w:rsid w:val="004D5AE3"/>
    <w:rsid w:val="004F7E28"/>
    <w:rsid w:val="005048FF"/>
    <w:rsid w:val="00524983"/>
    <w:rsid w:val="00524B67"/>
    <w:rsid w:val="00537CC1"/>
    <w:rsid w:val="00554C43"/>
    <w:rsid w:val="00564BB2"/>
    <w:rsid w:val="00565EE9"/>
    <w:rsid w:val="00573931"/>
    <w:rsid w:val="00576459"/>
    <w:rsid w:val="00581F28"/>
    <w:rsid w:val="005951A4"/>
    <w:rsid w:val="005B2307"/>
    <w:rsid w:val="005B40E0"/>
    <w:rsid w:val="005B6A5F"/>
    <w:rsid w:val="005F293A"/>
    <w:rsid w:val="005F4D08"/>
    <w:rsid w:val="00607095"/>
    <w:rsid w:val="006108DC"/>
    <w:rsid w:val="00617999"/>
    <w:rsid w:val="00636317"/>
    <w:rsid w:val="00662AC9"/>
    <w:rsid w:val="00667BB6"/>
    <w:rsid w:val="006714EB"/>
    <w:rsid w:val="0067599D"/>
    <w:rsid w:val="006766E5"/>
    <w:rsid w:val="00676EEE"/>
    <w:rsid w:val="0068376D"/>
    <w:rsid w:val="006859E6"/>
    <w:rsid w:val="00685DF5"/>
    <w:rsid w:val="00692D23"/>
    <w:rsid w:val="00697AF8"/>
    <w:rsid w:val="00697CA5"/>
    <w:rsid w:val="006A5B4B"/>
    <w:rsid w:val="006B3600"/>
    <w:rsid w:val="006C51C8"/>
    <w:rsid w:val="006E371B"/>
    <w:rsid w:val="006F0AB5"/>
    <w:rsid w:val="006F363D"/>
    <w:rsid w:val="006F6D30"/>
    <w:rsid w:val="00710A06"/>
    <w:rsid w:val="0071270D"/>
    <w:rsid w:val="00715D8D"/>
    <w:rsid w:val="007164CA"/>
    <w:rsid w:val="00722367"/>
    <w:rsid w:val="007227D4"/>
    <w:rsid w:val="00724635"/>
    <w:rsid w:val="00724B46"/>
    <w:rsid w:val="0074070D"/>
    <w:rsid w:val="00756C93"/>
    <w:rsid w:val="007621D8"/>
    <w:rsid w:val="00765896"/>
    <w:rsid w:val="00777777"/>
    <w:rsid w:val="0078075E"/>
    <w:rsid w:val="0078311B"/>
    <w:rsid w:val="007836AA"/>
    <w:rsid w:val="00785FEC"/>
    <w:rsid w:val="0078638B"/>
    <w:rsid w:val="00786713"/>
    <w:rsid w:val="00794C25"/>
    <w:rsid w:val="007A63C2"/>
    <w:rsid w:val="007A648F"/>
    <w:rsid w:val="007B39F9"/>
    <w:rsid w:val="007D60A0"/>
    <w:rsid w:val="007D6A85"/>
    <w:rsid w:val="007D7D29"/>
    <w:rsid w:val="007E76AB"/>
    <w:rsid w:val="007F3B54"/>
    <w:rsid w:val="007F4BF2"/>
    <w:rsid w:val="00800E32"/>
    <w:rsid w:val="00806FCD"/>
    <w:rsid w:val="00807B4C"/>
    <w:rsid w:val="00811D66"/>
    <w:rsid w:val="00812F2E"/>
    <w:rsid w:val="008143EB"/>
    <w:rsid w:val="00826A81"/>
    <w:rsid w:val="00836CF0"/>
    <w:rsid w:val="008464AE"/>
    <w:rsid w:val="008559F0"/>
    <w:rsid w:val="008723D5"/>
    <w:rsid w:val="00877571"/>
    <w:rsid w:val="00877A17"/>
    <w:rsid w:val="00883D8C"/>
    <w:rsid w:val="00896E75"/>
    <w:rsid w:val="008A1ADA"/>
    <w:rsid w:val="008A1D73"/>
    <w:rsid w:val="008A61FB"/>
    <w:rsid w:val="008B546D"/>
    <w:rsid w:val="008D4BB8"/>
    <w:rsid w:val="008E2B7B"/>
    <w:rsid w:val="009105ED"/>
    <w:rsid w:val="00924465"/>
    <w:rsid w:val="00927730"/>
    <w:rsid w:val="00932CAE"/>
    <w:rsid w:val="00935FF1"/>
    <w:rsid w:val="009375E7"/>
    <w:rsid w:val="009411F9"/>
    <w:rsid w:val="00950F8D"/>
    <w:rsid w:val="009620D7"/>
    <w:rsid w:val="009648F1"/>
    <w:rsid w:val="00980B14"/>
    <w:rsid w:val="00982DD1"/>
    <w:rsid w:val="009913F7"/>
    <w:rsid w:val="00992D47"/>
    <w:rsid w:val="00995FC5"/>
    <w:rsid w:val="00997FD5"/>
    <w:rsid w:val="009A3530"/>
    <w:rsid w:val="009B0C32"/>
    <w:rsid w:val="009C2762"/>
    <w:rsid w:val="009D272C"/>
    <w:rsid w:val="009D3A47"/>
    <w:rsid w:val="009F004A"/>
    <w:rsid w:val="009F0989"/>
    <w:rsid w:val="00A04B32"/>
    <w:rsid w:val="00A12324"/>
    <w:rsid w:val="00A25BD8"/>
    <w:rsid w:val="00A27243"/>
    <w:rsid w:val="00A30C84"/>
    <w:rsid w:val="00A31BC6"/>
    <w:rsid w:val="00A32AA8"/>
    <w:rsid w:val="00A40C9B"/>
    <w:rsid w:val="00A44D15"/>
    <w:rsid w:val="00A5220A"/>
    <w:rsid w:val="00A5296F"/>
    <w:rsid w:val="00A61E33"/>
    <w:rsid w:val="00A75436"/>
    <w:rsid w:val="00A76B93"/>
    <w:rsid w:val="00A84BE1"/>
    <w:rsid w:val="00A877A0"/>
    <w:rsid w:val="00A92F7D"/>
    <w:rsid w:val="00A953D4"/>
    <w:rsid w:val="00AA2090"/>
    <w:rsid w:val="00AA6ADE"/>
    <w:rsid w:val="00AB7934"/>
    <w:rsid w:val="00AC005E"/>
    <w:rsid w:val="00AC03DB"/>
    <w:rsid w:val="00AD73CE"/>
    <w:rsid w:val="00AD7CF5"/>
    <w:rsid w:val="00AE0A61"/>
    <w:rsid w:val="00AE38B6"/>
    <w:rsid w:val="00AE735E"/>
    <w:rsid w:val="00AF0BEA"/>
    <w:rsid w:val="00AF5EAC"/>
    <w:rsid w:val="00B07579"/>
    <w:rsid w:val="00B11EF5"/>
    <w:rsid w:val="00B20E9A"/>
    <w:rsid w:val="00B44116"/>
    <w:rsid w:val="00B576DA"/>
    <w:rsid w:val="00B57836"/>
    <w:rsid w:val="00B612B9"/>
    <w:rsid w:val="00B7160D"/>
    <w:rsid w:val="00B84F3B"/>
    <w:rsid w:val="00B92858"/>
    <w:rsid w:val="00BA0B4B"/>
    <w:rsid w:val="00BA1B16"/>
    <w:rsid w:val="00BA4495"/>
    <w:rsid w:val="00BC4A67"/>
    <w:rsid w:val="00BE2410"/>
    <w:rsid w:val="00BE45A2"/>
    <w:rsid w:val="00BF32FC"/>
    <w:rsid w:val="00BF48F4"/>
    <w:rsid w:val="00C13778"/>
    <w:rsid w:val="00C13E61"/>
    <w:rsid w:val="00C147DD"/>
    <w:rsid w:val="00C30E7D"/>
    <w:rsid w:val="00C34E2E"/>
    <w:rsid w:val="00C369D2"/>
    <w:rsid w:val="00C41183"/>
    <w:rsid w:val="00C42F68"/>
    <w:rsid w:val="00C5706B"/>
    <w:rsid w:val="00C61C5C"/>
    <w:rsid w:val="00C62226"/>
    <w:rsid w:val="00C66184"/>
    <w:rsid w:val="00C72805"/>
    <w:rsid w:val="00C87203"/>
    <w:rsid w:val="00C97D18"/>
    <w:rsid w:val="00CA08A3"/>
    <w:rsid w:val="00CB311F"/>
    <w:rsid w:val="00CB7AE3"/>
    <w:rsid w:val="00CC4357"/>
    <w:rsid w:val="00CC5A83"/>
    <w:rsid w:val="00CD23B3"/>
    <w:rsid w:val="00D31DBC"/>
    <w:rsid w:val="00D37352"/>
    <w:rsid w:val="00D37940"/>
    <w:rsid w:val="00D42BA8"/>
    <w:rsid w:val="00D53DA2"/>
    <w:rsid w:val="00D60E29"/>
    <w:rsid w:val="00D62F01"/>
    <w:rsid w:val="00D90197"/>
    <w:rsid w:val="00D943CC"/>
    <w:rsid w:val="00DA55B5"/>
    <w:rsid w:val="00DA59B6"/>
    <w:rsid w:val="00DA6864"/>
    <w:rsid w:val="00DB0437"/>
    <w:rsid w:val="00DB18B6"/>
    <w:rsid w:val="00DB1B96"/>
    <w:rsid w:val="00DC556B"/>
    <w:rsid w:val="00DE320C"/>
    <w:rsid w:val="00DE6DCC"/>
    <w:rsid w:val="00DE7F93"/>
    <w:rsid w:val="00E00E2A"/>
    <w:rsid w:val="00E062B1"/>
    <w:rsid w:val="00E115A2"/>
    <w:rsid w:val="00E132CC"/>
    <w:rsid w:val="00E15368"/>
    <w:rsid w:val="00E21EA0"/>
    <w:rsid w:val="00E24A58"/>
    <w:rsid w:val="00E3507D"/>
    <w:rsid w:val="00E4649B"/>
    <w:rsid w:val="00E47D9E"/>
    <w:rsid w:val="00E51ACF"/>
    <w:rsid w:val="00E55182"/>
    <w:rsid w:val="00E55772"/>
    <w:rsid w:val="00E5593D"/>
    <w:rsid w:val="00E6036D"/>
    <w:rsid w:val="00E829ED"/>
    <w:rsid w:val="00E8533D"/>
    <w:rsid w:val="00E91539"/>
    <w:rsid w:val="00EB77AE"/>
    <w:rsid w:val="00EC2AF3"/>
    <w:rsid w:val="00ED0C4E"/>
    <w:rsid w:val="00ED1D28"/>
    <w:rsid w:val="00ED1D7D"/>
    <w:rsid w:val="00ED7C2E"/>
    <w:rsid w:val="00EE144C"/>
    <w:rsid w:val="00EE1F25"/>
    <w:rsid w:val="00EE3FE3"/>
    <w:rsid w:val="00EF2546"/>
    <w:rsid w:val="00EF725B"/>
    <w:rsid w:val="00F0062D"/>
    <w:rsid w:val="00F05B1A"/>
    <w:rsid w:val="00F11A5B"/>
    <w:rsid w:val="00F13CA6"/>
    <w:rsid w:val="00F1778F"/>
    <w:rsid w:val="00F274EB"/>
    <w:rsid w:val="00F35F92"/>
    <w:rsid w:val="00F402CC"/>
    <w:rsid w:val="00F56B5D"/>
    <w:rsid w:val="00F6673E"/>
    <w:rsid w:val="00F74771"/>
    <w:rsid w:val="00F77A8D"/>
    <w:rsid w:val="00F85ED1"/>
    <w:rsid w:val="00F9165B"/>
    <w:rsid w:val="00F972B5"/>
    <w:rsid w:val="00FC053E"/>
    <w:rsid w:val="00FC1B2C"/>
    <w:rsid w:val="00FC3CF8"/>
    <w:rsid w:val="00FC43D3"/>
    <w:rsid w:val="00FD4721"/>
    <w:rsid w:val="00FE37D7"/>
    <w:rsid w:val="00FE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1A311C"/>
  <w15:chartTrackingRefBased/>
  <w15:docId w15:val="{80778B2D-B3BF-4D8F-8DAD-A2207AFD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7F4BF2"/>
    <w:pPr>
      <w:ind w:left="-108"/>
    </w:pPr>
    <w:rPr>
      <w:color w:val="231F20"/>
      <w:sz w:val="24"/>
      <w:szCs w:val="24"/>
      <w:lang w:val="en-US" w:eastAsia="en-US"/>
    </w:rPr>
  </w:style>
  <w:style w:type="paragraph" w:styleId="Heading1">
    <w:name w:val="heading 1"/>
    <w:basedOn w:val="Normal"/>
    <w:next w:val="Heading3"/>
    <w:qFormat/>
    <w:rsid w:val="0067599D"/>
    <w:pPr>
      <w:numPr>
        <w:numId w:val="4"/>
      </w:numPr>
      <w:tabs>
        <w:tab w:val="left" w:pos="1122"/>
      </w:tabs>
      <w:spacing w:before="120" w:after="60"/>
      <w:jc w:val="both"/>
      <w:outlineLvl w:val="0"/>
    </w:pPr>
    <w:rPr>
      <w:b/>
      <w:smallCaps/>
      <w:kern w:val="28"/>
      <w:sz w:val="32"/>
      <w:szCs w:val="32"/>
    </w:rPr>
  </w:style>
  <w:style w:type="paragraph" w:styleId="Heading2">
    <w:name w:val="heading 2"/>
    <w:basedOn w:val="Normal"/>
    <w:next w:val="BodyText"/>
    <w:qFormat/>
    <w:rsid w:val="0067599D"/>
    <w:pPr>
      <w:keepNext/>
      <w:numPr>
        <w:ilvl w:val="1"/>
        <w:numId w:val="4"/>
      </w:numPr>
      <w:shd w:val="clear" w:color="auto" w:fill="999999"/>
      <w:tabs>
        <w:tab w:val="left" w:pos="1122"/>
      </w:tabs>
      <w:spacing w:before="360" w:after="240"/>
      <w:jc w:val="both"/>
      <w:outlineLvl w:val="1"/>
    </w:pPr>
    <w:rPr>
      <w:b/>
      <w:smallCaps/>
      <w:kern w:val="28"/>
      <w:sz w:val="28"/>
    </w:rPr>
  </w:style>
  <w:style w:type="paragraph" w:styleId="Heading3">
    <w:name w:val="heading 3"/>
    <w:basedOn w:val="Normal"/>
    <w:next w:val="BodyText2"/>
    <w:qFormat/>
    <w:rsid w:val="0067599D"/>
    <w:pPr>
      <w:keepNext/>
      <w:numPr>
        <w:numId w:val="2"/>
      </w:numPr>
      <w:tabs>
        <w:tab w:val="left" w:pos="1152"/>
      </w:tabs>
      <w:spacing w:before="240" w:after="120"/>
      <w:ind w:hanging="1123"/>
      <w:jc w:val="both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1"/>
    <w:qFormat/>
    <w:rsid w:val="0067599D"/>
    <w:pPr>
      <w:keepNext/>
      <w:spacing w:before="240" w:after="120"/>
      <w:jc w:val="both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67599D"/>
    <w:pPr>
      <w:keepNext/>
      <w:spacing w:before="120" w:after="120"/>
      <w:jc w:val="both"/>
      <w:outlineLvl w:val="4"/>
    </w:pPr>
    <w:rPr>
      <w:b/>
      <w:bCs/>
      <w:iCs/>
      <w:sz w:val="20"/>
      <w:szCs w:val="26"/>
    </w:rPr>
  </w:style>
  <w:style w:type="paragraph" w:styleId="Heading6">
    <w:name w:val="heading 6"/>
    <w:basedOn w:val="Normal"/>
    <w:next w:val="Normal"/>
    <w:autoRedefine/>
    <w:qFormat/>
    <w:rsid w:val="0067599D"/>
    <w:pPr>
      <w:numPr>
        <w:ilvl w:val="5"/>
        <w:numId w:val="4"/>
      </w:numPr>
      <w:jc w:val="center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7599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7599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7599D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7599D"/>
    <w:pPr>
      <w:spacing w:before="120" w:after="120"/>
      <w:ind w:left="1152"/>
      <w:jc w:val="both"/>
    </w:pPr>
    <w:rPr>
      <w:sz w:val="20"/>
    </w:rPr>
  </w:style>
  <w:style w:type="paragraph" w:styleId="BodyText">
    <w:name w:val="Body Text"/>
    <w:basedOn w:val="Normal"/>
    <w:link w:val="BodyTextChar"/>
    <w:rsid w:val="0067599D"/>
    <w:pPr>
      <w:spacing w:before="120" w:after="120"/>
      <w:ind w:right="58"/>
      <w:jc w:val="both"/>
    </w:pPr>
    <w:rPr>
      <w:sz w:val="20"/>
    </w:rPr>
  </w:style>
  <w:style w:type="paragraph" w:customStyle="1" w:styleId="Style1">
    <w:name w:val="Style1"/>
    <w:basedOn w:val="Normal"/>
    <w:autoRedefine/>
    <w:semiHidden/>
    <w:rsid w:val="0067599D"/>
  </w:style>
  <w:style w:type="paragraph" w:styleId="Footer">
    <w:name w:val="footer"/>
    <w:basedOn w:val="Normal"/>
    <w:link w:val="FooterChar"/>
    <w:uiPriority w:val="99"/>
    <w:rsid w:val="0067599D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7599D"/>
    <w:pPr>
      <w:ind w:left="240"/>
    </w:pPr>
  </w:style>
  <w:style w:type="paragraph" w:styleId="ListBullet">
    <w:name w:val="List Bullet"/>
    <w:basedOn w:val="BodyText2"/>
    <w:next w:val="ListBullet2"/>
    <w:rsid w:val="0067599D"/>
    <w:pPr>
      <w:numPr>
        <w:numId w:val="3"/>
      </w:numPr>
      <w:tabs>
        <w:tab w:val="clear" w:pos="360"/>
        <w:tab w:val="num" w:pos="1683"/>
      </w:tabs>
      <w:ind w:left="1683" w:right="240" w:hanging="531"/>
    </w:pPr>
    <w:rPr>
      <w:bCs/>
    </w:rPr>
  </w:style>
  <w:style w:type="paragraph" w:styleId="ListBullet2">
    <w:name w:val="List Bullet 2"/>
    <w:basedOn w:val="Normal"/>
    <w:next w:val="BodyText"/>
    <w:rsid w:val="0067599D"/>
    <w:pPr>
      <w:numPr>
        <w:numId w:val="1"/>
      </w:numPr>
      <w:tabs>
        <w:tab w:val="clear" w:pos="643"/>
        <w:tab w:val="left" w:pos="2057"/>
      </w:tabs>
      <w:spacing w:before="120" w:after="60"/>
      <w:ind w:left="2057" w:right="240" w:hanging="374"/>
      <w:jc w:val="both"/>
    </w:pPr>
    <w:rPr>
      <w:sz w:val="20"/>
    </w:rPr>
  </w:style>
  <w:style w:type="paragraph" w:styleId="Header">
    <w:name w:val="header"/>
    <w:basedOn w:val="Normal"/>
    <w:rsid w:val="0067599D"/>
    <w:pPr>
      <w:tabs>
        <w:tab w:val="center" w:pos="4320"/>
        <w:tab w:val="right" w:pos="8640"/>
      </w:tabs>
      <w:ind w:right="202"/>
      <w:jc w:val="right"/>
    </w:pPr>
    <w:rPr>
      <w:b/>
      <w:szCs w:val="20"/>
    </w:rPr>
  </w:style>
  <w:style w:type="character" w:styleId="PageNumber">
    <w:name w:val="page number"/>
    <w:basedOn w:val="DefaultParagraphFont"/>
    <w:rsid w:val="0067599D"/>
  </w:style>
  <w:style w:type="character" w:styleId="Strong">
    <w:name w:val="Strong"/>
    <w:qFormat/>
    <w:rsid w:val="0067599D"/>
    <w:rPr>
      <w:b/>
      <w:bCs/>
      <w:sz w:val="16"/>
      <w:szCs w:val="16"/>
    </w:rPr>
  </w:style>
  <w:style w:type="character" w:customStyle="1" w:styleId="ThomeShipETC">
    <w:name w:val="ThomeShipETC"/>
    <w:rsid w:val="0067599D"/>
    <w:rPr>
      <w:rFonts w:ascii="Times New Roman" w:hAnsi="Times New Roman"/>
      <w:b/>
      <w:i/>
      <w:iCs/>
      <w:sz w:val="16"/>
    </w:rPr>
  </w:style>
  <w:style w:type="character" w:customStyle="1" w:styleId="Thome">
    <w:name w:val="Thome"/>
    <w:rsid w:val="0067599D"/>
    <w:rPr>
      <w:rFonts w:ascii="Times New Roman" w:hAnsi="Times New Roman"/>
      <w:b/>
      <w:i/>
      <w:iCs/>
    </w:rPr>
  </w:style>
  <w:style w:type="paragraph" w:customStyle="1" w:styleId="QualityCaption">
    <w:name w:val="QualityCaption"/>
    <w:basedOn w:val="Normal"/>
    <w:rsid w:val="0067599D"/>
    <w:pPr>
      <w:spacing w:before="120"/>
      <w:jc w:val="center"/>
      <w:outlineLvl w:val="0"/>
    </w:pPr>
    <w:rPr>
      <w:rFonts w:cs="Arial"/>
      <w:b/>
      <w:bCs/>
      <w:i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67599D"/>
  </w:style>
  <w:style w:type="paragraph" w:styleId="TOC3">
    <w:name w:val="toc 3"/>
    <w:basedOn w:val="Normal"/>
    <w:next w:val="Normal"/>
    <w:autoRedefine/>
    <w:semiHidden/>
    <w:rsid w:val="0067599D"/>
    <w:pPr>
      <w:ind w:left="480"/>
    </w:pPr>
  </w:style>
  <w:style w:type="character" w:styleId="Hyperlink">
    <w:name w:val="Hyperlink"/>
    <w:semiHidden/>
    <w:rsid w:val="0067599D"/>
    <w:rPr>
      <w:color w:val="0000FF"/>
      <w:u w:val="single"/>
    </w:rPr>
  </w:style>
  <w:style w:type="paragraph" w:customStyle="1" w:styleId="StyleCaption">
    <w:name w:val="Style Caption"/>
    <w:basedOn w:val="BodyText"/>
    <w:next w:val="BodyText"/>
    <w:rsid w:val="0067599D"/>
    <w:pPr>
      <w:keepNext/>
      <w:spacing w:before="240" w:after="60"/>
      <w:jc w:val="left"/>
    </w:pPr>
  </w:style>
  <w:style w:type="paragraph" w:styleId="BalloonText">
    <w:name w:val="Balloon Text"/>
    <w:basedOn w:val="Normal"/>
    <w:semiHidden/>
    <w:rsid w:val="006759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7A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semiHidden/>
    <w:rsid w:val="0067599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A25B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25BD8"/>
    <w:rPr>
      <w:rFonts w:ascii="Arial" w:hAnsi="Arial"/>
      <w:sz w:val="16"/>
      <w:szCs w:val="16"/>
      <w:lang w:val="en-GB" w:eastAsia="en-US"/>
    </w:rPr>
  </w:style>
  <w:style w:type="character" w:customStyle="1" w:styleId="Heading4Char1">
    <w:name w:val="Heading 4 Char1"/>
    <w:link w:val="Heading4"/>
    <w:rsid w:val="00A25BD8"/>
    <w:rPr>
      <w:rFonts w:ascii="Arial" w:hAnsi="Arial"/>
      <w:b/>
      <w:bCs/>
      <w:sz w:val="24"/>
      <w:szCs w:val="28"/>
      <w:lang w:val="en-GB" w:eastAsia="en-US"/>
    </w:rPr>
  </w:style>
  <w:style w:type="character" w:customStyle="1" w:styleId="Heading5Char">
    <w:name w:val="Heading 5 Char"/>
    <w:link w:val="Heading5"/>
    <w:rsid w:val="00A25BD8"/>
    <w:rPr>
      <w:rFonts w:ascii="Arial" w:hAnsi="Arial"/>
      <w:b/>
      <w:bCs/>
      <w:iCs/>
      <w:szCs w:val="26"/>
      <w:lang w:val="en-GB" w:eastAsia="en-US"/>
    </w:rPr>
  </w:style>
  <w:style w:type="character" w:customStyle="1" w:styleId="BodyTextChar">
    <w:name w:val="Body Text Char"/>
    <w:link w:val="BodyText"/>
    <w:rsid w:val="00A25BD8"/>
    <w:rPr>
      <w:rFonts w:ascii="Arial" w:hAnsi="Arial"/>
      <w:szCs w:val="24"/>
      <w:lang w:val="en-GB" w:eastAsia="en-US"/>
    </w:rPr>
  </w:style>
  <w:style w:type="character" w:customStyle="1" w:styleId="Heading4Char">
    <w:name w:val="Heading 4 Char"/>
    <w:rsid w:val="00A25BD8"/>
    <w:rPr>
      <w:rFonts w:ascii="Arial" w:hAnsi="Arial"/>
      <w:b/>
      <w:bCs/>
      <w:sz w:val="24"/>
      <w:szCs w:val="28"/>
      <w:lang w:val="en-GB" w:eastAsia="en-US" w:bidi="ar-SA"/>
    </w:rPr>
  </w:style>
  <w:style w:type="paragraph" w:customStyle="1" w:styleId="FormTit">
    <w:name w:val="Form Tit"/>
    <w:aliases w:val="e"/>
    <w:basedOn w:val="Normal"/>
    <w:rsid w:val="002E625B"/>
    <w:pPr>
      <w:spacing w:before="60" w:after="60"/>
      <w:jc w:val="center"/>
      <w:outlineLvl w:val="0"/>
    </w:pPr>
    <w:rPr>
      <w:rFonts w:cs="Arial"/>
      <w:b/>
      <w:bCs/>
      <w:sz w:val="32"/>
      <w:szCs w:val="16"/>
    </w:rPr>
  </w:style>
  <w:style w:type="character" w:customStyle="1" w:styleId="FooterChar">
    <w:name w:val="Footer Char"/>
    <w:link w:val="Footer"/>
    <w:uiPriority w:val="99"/>
    <w:rsid w:val="00E21EA0"/>
    <w:rPr>
      <w:color w:val="000000"/>
    </w:rPr>
  </w:style>
  <w:style w:type="character" w:styleId="Emphasis">
    <w:name w:val="Emphasis"/>
    <w:qFormat/>
    <w:rsid w:val="004451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usan%20Symonds\Application%20Data\Microsoft\Templates\Procedures%20Manual%20Out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Props1.xml><?xml version="1.0" encoding="utf-8"?>
<ds:datastoreItem xmlns:ds="http://schemas.openxmlformats.org/officeDocument/2006/customXml" ds:itemID="{86919FBD-C04A-4B0A-9DE1-BBAE279E41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0D404-41DC-426D-BA87-4FA1C6622C0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78AD863-21C5-4EC8-AAAC-368E25A78E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D21232-26DA-49EF-96B8-270BFDF2E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90DBE3-2FED-4D6F-A5CF-AC7AF92DD5B8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Procedures Manual Outline.dot</Template>
  <TotalTime>13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Officer Inspection Checklist</vt:lpstr>
    </vt:vector>
  </TitlesOfParts>
  <Company>SeaTeam Management Pte Ltd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Officer Inspection Checklist</dc:title>
  <dc:subject/>
  <dc:creator>Kerry Everett - GSH DBN</dc:creator>
  <cp:keywords/>
  <cp:lastModifiedBy>Felicia Hong</cp:lastModifiedBy>
  <cp:revision>12</cp:revision>
  <cp:lastPrinted>2012-12-28T09:32:00Z</cp:lastPrinted>
  <dcterms:created xsi:type="dcterms:W3CDTF">2022-08-23T09:23:00Z</dcterms:created>
  <dcterms:modified xsi:type="dcterms:W3CDTF">2025-08-09T00:37:00Z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date">
    <vt:lpwstr>2017-01-20T00:00:00Z</vt:lpwstr>
  </property>
  <property fmtid="{D5CDD505-2E9C-101B-9397-08002B2CF9AE}" pid="3" name="Document number">
    <vt:lpwstr>3.1.8.3</vt:lpwstr>
  </property>
  <property fmtid="{D5CDD505-2E9C-101B-9397-08002B2CF9AE}" pid="4" name="Document order">
    <vt:lpwstr>2.00000000000000</vt:lpwstr>
  </property>
  <property fmtid="{D5CDD505-2E9C-101B-9397-08002B2CF9AE}" pid="5" name="ConvertLogoYN">
    <vt:lpwstr>1</vt:lpwstr>
  </property>
  <property fmtid="{D5CDD505-2E9C-101B-9397-08002B2CF9AE}" pid="6" name="Manual section">
    <vt:lpwstr>34</vt:lpwstr>
  </property>
  <property fmtid="{D5CDD505-2E9C-101B-9397-08002B2CF9AE}" pid="7" name="Document type">
    <vt:lpwstr>3</vt:lpwstr>
  </property>
  <property fmtid="{D5CDD505-2E9C-101B-9397-08002B2CF9AE}" pid="8" name="display_urn:schemas-microsoft-com:office:office#Editor">
    <vt:lpwstr>Kerry Everett - GSH DBN</vt:lpwstr>
  </property>
  <property fmtid="{D5CDD505-2E9C-101B-9397-08002B2CF9AE}" pid="9" name="display_urn:schemas-microsoft-com:office:office#Author">
    <vt:lpwstr>Kerry Everett - GSH DBN</vt:lpwstr>
  </property>
  <property fmtid="{D5CDD505-2E9C-101B-9397-08002B2CF9AE}" pid="10" name="SMSCompany">
    <vt:lpwstr/>
  </property>
  <property fmtid="{D5CDD505-2E9C-101B-9397-08002B2CF9AE}" pid="11" name="Document name">
    <vt:lpwstr>Safety Officer Inspection Checklist</vt:lpwstr>
  </property>
  <property fmtid="{D5CDD505-2E9C-101B-9397-08002B2CF9AE}" pid="12" name="Index document">
    <vt:lpwstr/>
  </property>
  <property fmtid="{D5CDD505-2E9C-101B-9397-08002B2CF9AE}" pid="13" name="ContentTypeId">
    <vt:lpwstr>0x010100DD1CBFDF9FDC2B45BD0395E26417BC17</vt:lpwstr>
  </property>
  <property fmtid="{D5CDD505-2E9C-101B-9397-08002B2CF9AE}" pid="14" name="MediaServiceImageTags">
    <vt:lpwstr/>
  </property>
</Properties>
</file>